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60DD6" w14:textId="77777777" w:rsidR="00FE067E" w:rsidRPr="004C408B" w:rsidRDefault="003C6034" w:rsidP="00CC1F3B">
      <w:pPr>
        <w:pStyle w:val="TitlePageOrigin"/>
        <w:rPr>
          <w:color w:val="auto"/>
        </w:rPr>
      </w:pPr>
      <w:r w:rsidRPr="004C408B">
        <w:rPr>
          <w:caps w:val="0"/>
          <w:color w:val="auto"/>
        </w:rPr>
        <w:t>WEST VIRGINIA LEGISLATURE</w:t>
      </w:r>
    </w:p>
    <w:p w14:paraId="51ADC89F" w14:textId="4B1C0D75" w:rsidR="00CD36CF" w:rsidRPr="004C408B" w:rsidRDefault="00CD36CF" w:rsidP="00CC1F3B">
      <w:pPr>
        <w:pStyle w:val="TitlePageSession"/>
        <w:rPr>
          <w:color w:val="auto"/>
        </w:rPr>
      </w:pPr>
      <w:r w:rsidRPr="004C408B">
        <w:rPr>
          <w:color w:val="auto"/>
        </w:rPr>
        <w:t>20</w:t>
      </w:r>
      <w:r w:rsidR="00EC5E63" w:rsidRPr="004C408B">
        <w:rPr>
          <w:color w:val="auto"/>
        </w:rPr>
        <w:t>2</w:t>
      </w:r>
      <w:r w:rsidR="00077CD8" w:rsidRPr="004C408B">
        <w:rPr>
          <w:color w:val="auto"/>
        </w:rPr>
        <w:t>5</w:t>
      </w:r>
      <w:r w:rsidRPr="004C408B">
        <w:rPr>
          <w:color w:val="auto"/>
        </w:rPr>
        <w:t xml:space="preserve"> </w:t>
      </w:r>
      <w:r w:rsidR="003C6034" w:rsidRPr="004C408B">
        <w:rPr>
          <w:caps w:val="0"/>
          <w:color w:val="auto"/>
        </w:rPr>
        <w:t>REGULAR SESSION</w:t>
      </w:r>
      <w:r w:rsidR="00D726EB">
        <w:rPr>
          <w:noProof/>
          <w:color w:val="auto"/>
        </w:rPr>
        <mc:AlternateContent>
          <mc:Choice Requires="wps">
            <w:drawing>
              <wp:anchor distT="0" distB="0" distL="114300" distR="114300" simplePos="0" relativeHeight="251659264" behindDoc="0" locked="0" layoutInCell="1" allowOverlap="1" wp14:anchorId="0E3D29CF" wp14:editId="782B9EA5">
                <wp:simplePos x="0" y="0"/>
                <wp:positionH relativeFrom="column">
                  <wp:posOffset>6007100</wp:posOffset>
                </wp:positionH>
                <wp:positionV relativeFrom="paragraph">
                  <wp:posOffset>1617980</wp:posOffset>
                </wp:positionV>
                <wp:extent cx="635000" cy="476250"/>
                <wp:effectExtent l="0" t="0" r="12700" b="19050"/>
                <wp:wrapNone/>
                <wp:docPr id="130378859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2BCD1DD" w14:textId="0D248B1D" w:rsidR="00D726EB" w:rsidRPr="00D726EB" w:rsidRDefault="00D726EB" w:rsidP="00D726EB">
                            <w:pPr>
                              <w:spacing w:line="240" w:lineRule="auto"/>
                              <w:jc w:val="center"/>
                              <w:rPr>
                                <w:rFonts w:cs="Arial"/>
                                <w:b/>
                              </w:rPr>
                            </w:pPr>
                            <w:r w:rsidRPr="00D726E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3D29CF"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62BCD1DD" w14:textId="0D248B1D" w:rsidR="00D726EB" w:rsidRPr="00D726EB" w:rsidRDefault="00D726EB" w:rsidP="00D726EB">
                      <w:pPr>
                        <w:spacing w:line="240" w:lineRule="auto"/>
                        <w:jc w:val="center"/>
                        <w:rPr>
                          <w:rFonts w:cs="Arial"/>
                          <w:b/>
                        </w:rPr>
                      </w:pPr>
                      <w:r w:rsidRPr="00D726EB">
                        <w:rPr>
                          <w:rFonts w:cs="Arial"/>
                          <w:b/>
                        </w:rPr>
                        <w:t>FISCAL NOTE</w:t>
                      </w:r>
                    </w:p>
                  </w:txbxContent>
                </v:textbox>
              </v:shape>
            </w:pict>
          </mc:Fallback>
        </mc:AlternateContent>
      </w:r>
    </w:p>
    <w:p w14:paraId="12F65B99" w14:textId="77777777" w:rsidR="00CD36CF" w:rsidRPr="004C408B" w:rsidRDefault="00073580" w:rsidP="00CC1F3B">
      <w:pPr>
        <w:pStyle w:val="TitlePageBillPrefix"/>
        <w:rPr>
          <w:color w:val="auto"/>
        </w:rPr>
      </w:pPr>
      <w:sdt>
        <w:sdtPr>
          <w:rPr>
            <w:color w:val="auto"/>
          </w:rPr>
          <w:tag w:val="IntroDate"/>
          <w:id w:val="-1236936958"/>
          <w:placeholder>
            <w:docPart w:val="8ECD067547FD4BDE9C5EF0A6E469B240"/>
          </w:placeholder>
          <w:text/>
        </w:sdtPr>
        <w:sdtEndPr/>
        <w:sdtContent>
          <w:r w:rsidR="00AE48A0" w:rsidRPr="004C408B">
            <w:rPr>
              <w:color w:val="auto"/>
            </w:rPr>
            <w:t>Introduced</w:t>
          </w:r>
        </w:sdtContent>
      </w:sdt>
    </w:p>
    <w:p w14:paraId="1024BC46" w14:textId="7AC8F97B" w:rsidR="00CD36CF" w:rsidRPr="004C408B" w:rsidRDefault="00073580" w:rsidP="00CC1F3B">
      <w:pPr>
        <w:pStyle w:val="BillNumber"/>
        <w:rPr>
          <w:color w:val="auto"/>
        </w:rPr>
      </w:pPr>
      <w:sdt>
        <w:sdtPr>
          <w:rPr>
            <w:color w:val="auto"/>
          </w:rPr>
          <w:tag w:val="Chamber"/>
          <w:id w:val="893011969"/>
          <w:lock w:val="sdtLocked"/>
          <w:placeholder>
            <w:docPart w:val="0E051064811E4DF0BA491185295CF9BA"/>
          </w:placeholder>
          <w:dropDownList>
            <w:listItem w:displayText="House" w:value="House"/>
            <w:listItem w:displayText="Senate" w:value="Senate"/>
          </w:dropDownList>
        </w:sdtPr>
        <w:sdtEndPr/>
        <w:sdtContent>
          <w:r w:rsidR="00C33434" w:rsidRPr="004C408B">
            <w:rPr>
              <w:color w:val="auto"/>
            </w:rPr>
            <w:t>House</w:t>
          </w:r>
        </w:sdtContent>
      </w:sdt>
      <w:r w:rsidR="00303684" w:rsidRPr="004C408B">
        <w:rPr>
          <w:color w:val="auto"/>
        </w:rPr>
        <w:t xml:space="preserve"> </w:t>
      </w:r>
      <w:r w:rsidR="00CD36CF" w:rsidRPr="004C408B">
        <w:rPr>
          <w:color w:val="auto"/>
        </w:rPr>
        <w:t xml:space="preserve">Bill </w:t>
      </w:r>
      <w:sdt>
        <w:sdtPr>
          <w:rPr>
            <w:color w:val="auto"/>
          </w:rPr>
          <w:tag w:val="BNum"/>
          <w:id w:val="1645317809"/>
          <w:lock w:val="sdtLocked"/>
          <w:placeholder>
            <w:docPart w:val="4780C4E0D00A405DB586BF366C8D7432"/>
          </w:placeholder>
          <w:text/>
        </w:sdtPr>
        <w:sdtEndPr/>
        <w:sdtContent>
          <w:r w:rsidR="00741517">
            <w:rPr>
              <w:color w:val="auto"/>
            </w:rPr>
            <w:t>2193</w:t>
          </w:r>
        </w:sdtContent>
      </w:sdt>
    </w:p>
    <w:p w14:paraId="6C578C0A" w14:textId="7D6514A1" w:rsidR="00CD36CF" w:rsidRPr="004C408B" w:rsidRDefault="00CD36CF" w:rsidP="00CC1F3B">
      <w:pPr>
        <w:pStyle w:val="Sponsors"/>
        <w:rPr>
          <w:color w:val="auto"/>
        </w:rPr>
      </w:pPr>
      <w:r w:rsidRPr="004C408B">
        <w:rPr>
          <w:color w:val="auto"/>
        </w:rPr>
        <w:t xml:space="preserve">By </w:t>
      </w:r>
      <w:sdt>
        <w:sdtPr>
          <w:rPr>
            <w:color w:val="auto"/>
          </w:rPr>
          <w:tag w:val="Sponsors"/>
          <w:id w:val="1589585889"/>
          <w:placeholder>
            <w:docPart w:val="7CC0540E30A64AD085CD69AD93B60A60"/>
          </w:placeholder>
          <w:text w:multiLine="1"/>
        </w:sdtPr>
        <w:sdtEndPr/>
        <w:sdtContent>
          <w:r w:rsidR="00077CD8" w:rsidRPr="004C408B">
            <w:rPr>
              <w:color w:val="auto"/>
            </w:rPr>
            <w:t xml:space="preserve">Delegate </w:t>
          </w:r>
          <w:r w:rsidR="00DD43B6">
            <w:rPr>
              <w:color w:val="auto"/>
            </w:rPr>
            <w:t xml:space="preserve">G. </w:t>
          </w:r>
          <w:r w:rsidR="00077CD8" w:rsidRPr="004C408B">
            <w:rPr>
              <w:color w:val="auto"/>
            </w:rPr>
            <w:t>Howell</w:t>
          </w:r>
        </w:sdtContent>
      </w:sdt>
    </w:p>
    <w:p w14:paraId="75A447D4" w14:textId="2413B7C1" w:rsidR="00E831B3" w:rsidRPr="004C408B" w:rsidRDefault="00CD36CF" w:rsidP="00CC1F3B">
      <w:pPr>
        <w:pStyle w:val="References"/>
        <w:rPr>
          <w:color w:val="auto"/>
        </w:rPr>
      </w:pPr>
      <w:r w:rsidRPr="004C408B">
        <w:rPr>
          <w:color w:val="auto"/>
        </w:rPr>
        <w:t>[</w:t>
      </w:r>
      <w:sdt>
        <w:sdtPr>
          <w:rPr>
            <w:color w:val="auto"/>
          </w:rPr>
          <w:tag w:val="References"/>
          <w:id w:val="-1043047873"/>
          <w:placeholder>
            <w:docPart w:val="EEFCB3DEDC184E35AEAFF8EF23B7AB37"/>
          </w:placeholder>
          <w:text w:multiLine="1"/>
        </w:sdtPr>
        <w:sdtEndPr/>
        <w:sdtContent>
          <w:r w:rsidR="00073580">
            <w:rPr>
              <w:color w:val="auto"/>
            </w:rPr>
            <w:t>Introduced February 12, 2025; referred to the Committee on Finance</w:t>
          </w:r>
        </w:sdtContent>
      </w:sdt>
      <w:r w:rsidRPr="004C408B">
        <w:rPr>
          <w:color w:val="auto"/>
        </w:rPr>
        <w:t>]</w:t>
      </w:r>
    </w:p>
    <w:p w14:paraId="3A6474F2" w14:textId="0E0AC5E5" w:rsidR="00303684" w:rsidRPr="004C408B" w:rsidRDefault="0000526A" w:rsidP="00CC1F3B">
      <w:pPr>
        <w:pStyle w:val="TitleSection"/>
        <w:rPr>
          <w:color w:val="auto"/>
        </w:rPr>
      </w:pPr>
      <w:r w:rsidRPr="004C408B">
        <w:rPr>
          <w:color w:val="auto"/>
        </w:rPr>
        <w:lastRenderedPageBreak/>
        <w:t>A BILL</w:t>
      </w:r>
      <w:r w:rsidR="00077CD8" w:rsidRPr="004C408B">
        <w:rPr>
          <w:color w:val="auto"/>
        </w:rPr>
        <w:t xml:space="preserve"> to repeal §11-14C-1, §11-14C-2, §11-14C-3, §11-14C-4, §11-14C-5, §11-14C-6, §11-14C-6a, §11-14C-7, §11-14C-8, §11-14C-9, §11-14C-9a, §11-14C-10, §11-14C-11, §11-14C-12, §11-14C-13, §11-14C-14, §11-14C-15, §11-14C-16, §11-14C-17, §11-14C-18, §11-14C-19, §11-14C-20, §11-14C-21, §11-14C-22, §11-14C-23, §11-14C-24, §11-14C-25, §11-14C-26, §11-14C-27, §11-14C-28, §11-14C-29, §11-14C-30, §11-14C-31, §11-14C-32, §11-14C-33, §11-14C-34, §11-14C-35, §11-14C-36, §11-14C-37, §11-14C-38, §11-14C-39, §11-14C-40, §11-14C-41, §11-14C-42, §11-14C-43, §11-14C-44, §11-14C-45, §11-14C-46, §11-14C-47, and §11-14C-48 of the Code of West Virginia, 1931, as amended; and to amend said code by adding thereto a new article, designated §11-14D-1, §11-14D-2, and §11-14D-3, relating to the elimination of the motor fuel excise tax; providing legislative findings in support of the elimination of the motor fuel excise tax; establishing the elimination of the motor fuel excise tax and implementing an equivalent increase in sales tax collected; and providing for an effective date for the article.</w:t>
      </w:r>
    </w:p>
    <w:p w14:paraId="3AE7352A" w14:textId="77777777" w:rsidR="00303684" w:rsidRPr="004C408B" w:rsidRDefault="00303684" w:rsidP="00CC1F3B">
      <w:pPr>
        <w:pStyle w:val="EnactingClause"/>
        <w:rPr>
          <w:color w:val="auto"/>
        </w:rPr>
      </w:pPr>
      <w:r w:rsidRPr="004C408B">
        <w:rPr>
          <w:color w:val="auto"/>
        </w:rPr>
        <w:t>Be it enacted by the Legislature of West Virginia:</w:t>
      </w:r>
    </w:p>
    <w:p w14:paraId="52EF7083" w14:textId="77777777" w:rsidR="003C6034" w:rsidRPr="004C408B" w:rsidRDefault="003C6034" w:rsidP="00CC1F3B">
      <w:pPr>
        <w:pStyle w:val="EnactingClause"/>
        <w:rPr>
          <w:color w:val="auto"/>
        </w:rPr>
        <w:sectPr w:rsidR="003C6034" w:rsidRPr="004C408B"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E14EE09" w14:textId="77777777" w:rsidR="00077CD8" w:rsidRPr="004C408B" w:rsidRDefault="00077CD8" w:rsidP="00077CD8">
      <w:pPr>
        <w:pStyle w:val="ArticleHeading"/>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ARTICLE 14C. MOTOR FUEL EXCISE TAX.</w:t>
      </w:r>
    </w:p>
    <w:p w14:paraId="151906CF" w14:textId="77777777" w:rsidR="002700B5" w:rsidRPr="004C408B" w:rsidRDefault="00077CD8" w:rsidP="00077CD8">
      <w:pPr>
        <w:pStyle w:val="PartHeading"/>
        <w:rPr>
          <w:color w:val="auto"/>
        </w:rPr>
        <w:sectPr w:rsidR="002700B5"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PART 1. GENERAL PROVISIONS.</w:t>
      </w:r>
    </w:p>
    <w:p w14:paraId="3F04E0EE" w14:textId="77777777" w:rsidR="002700B5" w:rsidRPr="004C408B" w:rsidRDefault="00077CD8" w:rsidP="00077CD8">
      <w:pPr>
        <w:pStyle w:val="SectionHeading"/>
        <w:rPr>
          <w:color w:val="auto"/>
        </w:rPr>
        <w:sectPr w:rsidR="002700B5"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§11-14C-1. Short title; nature of tax.</w:t>
      </w:r>
    </w:p>
    <w:p w14:paraId="6CF27461" w14:textId="5BBD9F2B" w:rsidR="00077CD8" w:rsidRPr="004C408B" w:rsidRDefault="00077CD8" w:rsidP="00077CD8">
      <w:pPr>
        <w:pStyle w:val="SectionBody"/>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r w:rsidR="008345EB" w:rsidRPr="004C408B">
        <w:rPr>
          <w:color w:val="auto"/>
        </w:rPr>
        <w:t>.</w:t>
      </w:r>
      <w:r w:rsidRPr="004C408B">
        <w:rPr>
          <w:color w:val="auto"/>
        </w:rPr>
        <w:t>]</w:t>
      </w:r>
    </w:p>
    <w:p w14:paraId="45EFE00C" w14:textId="77777777" w:rsidR="002700B5" w:rsidRPr="004C408B" w:rsidRDefault="00077CD8" w:rsidP="00077CD8">
      <w:pPr>
        <w:pStyle w:val="PartHeading"/>
        <w:rPr>
          <w:color w:val="auto"/>
        </w:rPr>
        <w:sectPr w:rsidR="002700B5"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PART I. GENERAL PROVISIONS.</w:t>
      </w:r>
    </w:p>
    <w:p w14:paraId="292AAC4D" w14:textId="77777777" w:rsidR="002700B5" w:rsidRPr="004C408B" w:rsidRDefault="00077CD8" w:rsidP="00077CD8">
      <w:pPr>
        <w:pStyle w:val="SectionHeading"/>
        <w:rPr>
          <w:color w:val="auto"/>
        </w:rPr>
        <w:sectPr w:rsidR="002700B5"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§11-14C-2. Definitions.</w:t>
      </w:r>
    </w:p>
    <w:p w14:paraId="0E20FFD2" w14:textId="65F255BF" w:rsidR="00077CD8" w:rsidRPr="004C408B" w:rsidRDefault="00077CD8" w:rsidP="00077CD8">
      <w:pPr>
        <w:pStyle w:val="SectionBody"/>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r w:rsidR="008345EB" w:rsidRPr="004C408B">
        <w:rPr>
          <w:color w:val="auto"/>
        </w:rPr>
        <w:t>.</w:t>
      </w:r>
      <w:r w:rsidRPr="004C408B">
        <w:rPr>
          <w:color w:val="auto"/>
        </w:rPr>
        <w:t>]</w:t>
      </w:r>
    </w:p>
    <w:p w14:paraId="1B2AD56E" w14:textId="77777777" w:rsidR="002700B5" w:rsidRPr="004C408B" w:rsidRDefault="00077CD8" w:rsidP="00077CD8">
      <w:pPr>
        <w:pStyle w:val="SectionHeading"/>
        <w:rPr>
          <w:color w:val="auto"/>
        </w:rPr>
        <w:sectPr w:rsidR="002700B5"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§11-14C-3. Rules; forms.</w:t>
      </w:r>
    </w:p>
    <w:p w14:paraId="3CCBD1FF" w14:textId="6FFE8450" w:rsidR="00077CD8" w:rsidRPr="004C408B" w:rsidRDefault="00077CD8" w:rsidP="00077CD8">
      <w:pPr>
        <w:pStyle w:val="SectionBody"/>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r w:rsidR="008345EB" w:rsidRPr="004C408B">
        <w:rPr>
          <w:color w:val="auto"/>
        </w:rPr>
        <w:t>.</w:t>
      </w:r>
      <w:r w:rsidRPr="004C408B">
        <w:rPr>
          <w:color w:val="auto"/>
        </w:rPr>
        <w:t>]</w:t>
      </w:r>
    </w:p>
    <w:p w14:paraId="2C896661" w14:textId="77777777" w:rsidR="002700B5" w:rsidRPr="004C408B" w:rsidRDefault="00077CD8" w:rsidP="00077CD8">
      <w:pPr>
        <w:pStyle w:val="SectionHeading"/>
        <w:rPr>
          <w:color w:val="auto"/>
        </w:rPr>
        <w:sectPr w:rsidR="002700B5"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§11-14C-4. Exchange of information; criminal penalty for unauthorized disclosure.</w:t>
      </w:r>
    </w:p>
    <w:p w14:paraId="36AD73FE" w14:textId="4C09B7F4" w:rsidR="00077CD8" w:rsidRPr="004C408B" w:rsidRDefault="00077CD8" w:rsidP="00077CD8">
      <w:pPr>
        <w:pStyle w:val="SectionBody"/>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r w:rsidR="008345EB" w:rsidRPr="004C408B">
        <w:rPr>
          <w:color w:val="auto"/>
        </w:rPr>
        <w:t>.</w:t>
      </w:r>
      <w:r w:rsidRPr="004C408B">
        <w:rPr>
          <w:color w:val="auto"/>
        </w:rPr>
        <w:t>]</w:t>
      </w:r>
    </w:p>
    <w:p w14:paraId="37479F21" w14:textId="77777777" w:rsidR="00077CD8" w:rsidRPr="004C408B" w:rsidRDefault="00077CD8" w:rsidP="00077CD8">
      <w:pPr>
        <w:pStyle w:val="SectionHeading"/>
        <w:rPr>
          <w:color w:val="auto"/>
        </w:rPr>
        <w:sectPr w:rsidR="00077CD8" w:rsidRPr="004C408B" w:rsidSect="00077CD8">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2"/>
          <w:cols w:space="720"/>
          <w:docGrid w:linePitch="360"/>
        </w:sectPr>
      </w:pPr>
      <w:r w:rsidRPr="004C408B">
        <w:rPr>
          <w:color w:val="auto"/>
        </w:rPr>
        <w:t>§11-14C-5.  Taxes levied; rate.</w:t>
      </w:r>
    </w:p>
    <w:p w14:paraId="51B0963F" w14:textId="3A988EA7" w:rsidR="00077CD8" w:rsidRPr="004C408B" w:rsidRDefault="00077CD8" w:rsidP="00077CD8">
      <w:pPr>
        <w:pStyle w:val="SectionBody"/>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r w:rsidR="008345EB" w:rsidRPr="004C408B">
        <w:rPr>
          <w:color w:val="auto"/>
        </w:rPr>
        <w:t>.</w:t>
      </w:r>
      <w:r w:rsidRPr="004C408B">
        <w:rPr>
          <w:color w:val="auto"/>
        </w:rPr>
        <w:t>]</w:t>
      </w:r>
    </w:p>
    <w:p w14:paraId="7E80BFE1" w14:textId="77777777" w:rsidR="00077CD8" w:rsidRPr="004C408B" w:rsidRDefault="00077CD8" w:rsidP="00077CD8">
      <w:pPr>
        <w:pStyle w:val="SectionHeading"/>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§11-14C-6. Point of imposition of motor fuels tax.</w:t>
      </w:r>
    </w:p>
    <w:p w14:paraId="2C4E2881" w14:textId="399F8E51" w:rsidR="00077CD8" w:rsidRPr="004C408B" w:rsidRDefault="00077CD8" w:rsidP="00077CD8">
      <w:pPr>
        <w:pStyle w:val="SectionBody"/>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r w:rsidR="008345EB" w:rsidRPr="004C408B">
        <w:rPr>
          <w:color w:val="auto"/>
        </w:rPr>
        <w:t>.</w:t>
      </w:r>
      <w:r w:rsidRPr="004C408B">
        <w:rPr>
          <w:color w:val="auto"/>
        </w:rPr>
        <w:t>]</w:t>
      </w:r>
    </w:p>
    <w:p w14:paraId="56F172FD" w14:textId="77777777" w:rsidR="002700B5" w:rsidRPr="004C408B" w:rsidRDefault="00077CD8" w:rsidP="00077CD8">
      <w:pPr>
        <w:pStyle w:val="SectionHeading"/>
        <w:rPr>
          <w:color w:val="auto"/>
        </w:rPr>
        <w:sectPr w:rsidR="002700B5"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§11-14C-6a. Point of imposition of motor fuels tax on alternative fuel.</w:t>
      </w:r>
    </w:p>
    <w:p w14:paraId="0FA37F4F" w14:textId="7362F515" w:rsidR="00077CD8" w:rsidRPr="004C408B" w:rsidRDefault="00077CD8" w:rsidP="00077CD8">
      <w:pPr>
        <w:pStyle w:val="SectionBody"/>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r w:rsidR="008345EB" w:rsidRPr="004C408B">
        <w:rPr>
          <w:color w:val="auto"/>
        </w:rPr>
        <w:t>.</w:t>
      </w:r>
      <w:r w:rsidRPr="004C408B">
        <w:rPr>
          <w:color w:val="auto"/>
        </w:rPr>
        <w:t>]</w:t>
      </w:r>
    </w:p>
    <w:p w14:paraId="00459994" w14:textId="77777777" w:rsidR="002700B5" w:rsidRPr="004C408B" w:rsidRDefault="00077CD8" w:rsidP="00077CD8">
      <w:pPr>
        <w:pStyle w:val="SectionHeading"/>
        <w:rPr>
          <w:color w:val="auto"/>
        </w:rPr>
        <w:sectPr w:rsidR="002700B5"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§11-14C-7. Tax on unaccounted-for motor fuel losses; liability.</w:t>
      </w:r>
    </w:p>
    <w:p w14:paraId="57478A3D" w14:textId="268F8115" w:rsidR="00077CD8" w:rsidRPr="004C408B" w:rsidRDefault="00077CD8" w:rsidP="00077CD8">
      <w:pPr>
        <w:pStyle w:val="SectionBody"/>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r w:rsidR="008345EB" w:rsidRPr="004C408B">
        <w:rPr>
          <w:color w:val="auto"/>
        </w:rPr>
        <w:t>.</w:t>
      </w:r>
      <w:r w:rsidRPr="004C408B">
        <w:rPr>
          <w:color w:val="auto"/>
        </w:rPr>
        <w:t>]</w:t>
      </w:r>
    </w:p>
    <w:p w14:paraId="32E7CA3D" w14:textId="77777777" w:rsidR="002700B5" w:rsidRPr="004C408B" w:rsidRDefault="00077CD8" w:rsidP="00077CD8">
      <w:pPr>
        <w:pStyle w:val="SectionHeading"/>
        <w:rPr>
          <w:color w:val="auto"/>
        </w:rPr>
        <w:sectPr w:rsidR="002700B5"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§11-14C-8. Backup tax; liability.</w:t>
      </w:r>
    </w:p>
    <w:p w14:paraId="063855BE" w14:textId="53CA4883" w:rsidR="00077CD8" w:rsidRPr="004C408B" w:rsidRDefault="00077CD8" w:rsidP="00077CD8">
      <w:pPr>
        <w:pStyle w:val="SectionBody"/>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r w:rsidR="008345EB" w:rsidRPr="004C408B">
        <w:rPr>
          <w:color w:val="auto"/>
        </w:rPr>
        <w:t>.</w:t>
      </w:r>
      <w:r w:rsidRPr="004C408B">
        <w:rPr>
          <w:color w:val="auto"/>
        </w:rPr>
        <w:t>]</w:t>
      </w:r>
    </w:p>
    <w:p w14:paraId="1B4EC6E7" w14:textId="77777777" w:rsidR="002700B5" w:rsidRPr="004C408B" w:rsidRDefault="00077CD8" w:rsidP="00077CD8">
      <w:pPr>
        <w:pStyle w:val="SectionHeading"/>
        <w:widowControl/>
        <w:spacing w:line="461" w:lineRule="auto"/>
        <w:rPr>
          <w:color w:val="auto"/>
        </w:rPr>
        <w:sectPr w:rsidR="002700B5"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§11-14C-9. Exemptions from tax; claiming refunds of tax.</w:t>
      </w:r>
    </w:p>
    <w:p w14:paraId="6D4FFA2E" w14:textId="3A881460" w:rsidR="00077CD8" w:rsidRPr="004C408B" w:rsidRDefault="00077CD8" w:rsidP="00077CD8">
      <w:pPr>
        <w:pStyle w:val="SectionBody"/>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r w:rsidR="008345EB" w:rsidRPr="004C408B">
        <w:rPr>
          <w:color w:val="auto"/>
        </w:rPr>
        <w:t>.</w:t>
      </w:r>
      <w:r w:rsidRPr="004C408B">
        <w:rPr>
          <w:color w:val="auto"/>
        </w:rPr>
        <w:t>]</w:t>
      </w:r>
    </w:p>
    <w:p w14:paraId="303DA947" w14:textId="77777777" w:rsidR="00077CD8" w:rsidRPr="004C408B" w:rsidRDefault="00077CD8" w:rsidP="00077CD8">
      <w:pPr>
        <w:pStyle w:val="SectionHeading"/>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§11-14C-9a. Additional exemptions from tax.</w:t>
      </w:r>
    </w:p>
    <w:p w14:paraId="4893D84B" w14:textId="535AA323" w:rsidR="00077CD8" w:rsidRPr="004C408B" w:rsidRDefault="00077CD8" w:rsidP="00077CD8">
      <w:pPr>
        <w:pStyle w:val="SectionBody"/>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r w:rsidR="008345EB" w:rsidRPr="004C408B">
        <w:rPr>
          <w:color w:val="auto"/>
        </w:rPr>
        <w:t>.</w:t>
      </w:r>
      <w:r w:rsidRPr="004C408B">
        <w:rPr>
          <w:color w:val="auto"/>
        </w:rPr>
        <w:t>]</w:t>
      </w:r>
    </w:p>
    <w:p w14:paraId="751B6D6C" w14:textId="77777777" w:rsidR="002700B5" w:rsidRPr="004C408B" w:rsidRDefault="00077CD8" w:rsidP="00077CD8">
      <w:pPr>
        <w:pStyle w:val="PartHeading"/>
        <w:rPr>
          <w:color w:val="auto"/>
        </w:rPr>
        <w:sectPr w:rsidR="002700B5"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PART 3. MOTOR FUEL LICENSING.</w:t>
      </w:r>
    </w:p>
    <w:p w14:paraId="4F2C0328" w14:textId="77777777" w:rsidR="00077CD8" w:rsidRPr="004C408B" w:rsidRDefault="00077CD8" w:rsidP="00077CD8">
      <w:pPr>
        <w:pStyle w:val="SectionHeading"/>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§11-14C-10. Persons required to be licensed.</w:t>
      </w:r>
    </w:p>
    <w:p w14:paraId="6681FCDB" w14:textId="1DDC1D30" w:rsidR="00077CD8" w:rsidRPr="004C408B" w:rsidRDefault="00077CD8" w:rsidP="00077CD8">
      <w:pPr>
        <w:pStyle w:val="SectionBody"/>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r w:rsidR="008345EB" w:rsidRPr="004C408B">
        <w:rPr>
          <w:color w:val="auto"/>
        </w:rPr>
        <w:t>.</w:t>
      </w:r>
      <w:r w:rsidRPr="004C408B">
        <w:rPr>
          <w:color w:val="auto"/>
        </w:rPr>
        <w:t>]</w:t>
      </w:r>
    </w:p>
    <w:p w14:paraId="0DF99867" w14:textId="77777777" w:rsidR="002700B5" w:rsidRPr="004C408B" w:rsidRDefault="00077CD8" w:rsidP="00077CD8">
      <w:pPr>
        <w:pStyle w:val="SectionHeading"/>
        <w:rPr>
          <w:color w:val="auto"/>
        </w:rPr>
        <w:sectPr w:rsidR="002700B5"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§11-14C-11. License application procedure.</w:t>
      </w:r>
    </w:p>
    <w:p w14:paraId="3BF615C9" w14:textId="7AD6C32D" w:rsidR="00077CD8" w:rsidRPr="004C408B" w:rsidRDefault="00077CD8" w:rsidP="00077CD8">
      <w:pPr>
        <w:pStyle w:val="SectionBody"/>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r w:rsidR="008345EB" w:rsidRPr="004C408B">
        <w:rPr>
          <w:color w:val="auto"/>
        </w:rPr>
        <w:t>.</w:t>
      </w:r>
      <w:r w:rsidRPr="004C408B">
        <w:rPr>
          <w:color w:val="auto"/>
        </w:rPr>
        <w:t>]</w:t>
      </w:r>
    </w:p>
    <w:p w14:paraId="18A27F34" w14:textId="77777777" w:rsidR="002700B5" w:rsidRPr="004C408B" w:rsidRDefault="00077CD8" w:rsidP="00077CD8">
      <w:pPr>
        <w:pStyle w:val="SectionHeading"/>
        <w:rPr>
          <w:color w:val="auto"/>
        </w:rPr>
        <w:sectPr w:rsidR="002700B5"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§11-14C-12. Permissive supplier requirements on out-of-state removals.</w:t>
      </w:r>
    </w:p>
    <w:p w14:paraId="442F62AD" w14:textId="07B71FAB" w:rsidR="00077CD8" w:rsidRPr="004C408B" w:rsidRDefault="00077CD8" w:rsidP="00077CD8">
      <w:pPr>
        <w:pStyle w:val="SectionBody"/>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r w:rsidR="008345EB" w:rsidRPr="004C408B">
        <w:rPr>
          <w:color w:val="auto"/>
        </w:rPr>
        <w:t>.</w:t>
      </w:r>
      <w:r w:rsidRPr="004C408B">
        <w:rPr>
          <w:color w:val="auto"/>
        </w:rPr>
        <w:t>]</w:t>
      </w:r>
    </w:p>
    <w:p w14:paraId="51452549" w14:textId="77777777" w:rsidR="002700B5" w:rsidRPr="004C408B" w:rsidRDefault="00077CD8" w:rsidP="00077CD8">
      <w:pPr>
        <w:pStyle w:val="SectionHeading"/>
        <w:rPr>
          <w:color w:val="auto"/>
        </w:rPr>
        <w:sectPr w:rsidR="002700B5"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§11-14C-13. Bond requirements.</w:t>
      </w:r>
    </w:p>
    <w:p w14:paraId="5BF2B453" w14:textId="123968AF" w:rsidR="00077CD8" w:rsidRPr="004C408B" w:rsidRDefault="00077CD8" w:rsidP="00077CD8">
      <w:pPr>
        <w:pStyle w:val="SectionBody"/>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r w:rsidR="008345EB" w:rsidRPr="004C408B">
        <w:rPr>
          <w:color w:val="auto"/>
        </w:rPr>
        <w:t>.</w:t>
      </w:r>
      <w:r w:rsidRPr="004C408B">
        <w:rPr>
          <w:color w:val="auto"/>
        </w:rPr>
        <w:t>]</w:t>
      </w:r>
    </w:p>
    <w:p w14:paraId="66E0B26D" w14:textId="77777777" w:rsidR="002700B5" w:rsidRPr="004C408B" w:rsidRDefault="00077CD8" w:rsidP="00077CD8">
      <w:pPr>
        <w:pStyle w:val="SectionHeading"/>
        <w:rPr>
          <w:color w:val="auto"/>
        </w:rPr>
        <w:sectPr w:rsidR="002700B5"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§11-14C-14. Grounds for denial of license.</w:t>
      </w:r>
    </w:p>
    <w:p w14:paraId="62130AC7" w14:textId="1B30B368" w:rsidR="00077CD8" w:rsidRPr="004C408B" w:rsidRDefault="00077CD8" w:rsidP="00077CD8">
      <w:pPr>
        <w:pStyle w:val="SectionBody"/>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r w:rsidR="008345EB" w:rsidRPr="004C408B">
        <w:rPr>
          <w:color w:val="auto"/>
        </w:rPr>
        <w:t>.</w:t>
      </w:r>
      <w:r w:rsidRPr="004C408B">
        <w:rPr>
          <w:color w:val="auto"/>
        </w:rPr>
        <w:t>]</w:t>
      </w:r>
    </w:p>
    <w:p w14:paraId="410C7A58" w14:textId="77777777" w:rsidR="002700B5" w:rsidRPr="004C408B" w:rsidRDefault="00077CD8" w:rsidP="00077CD8">
      <w:pPr>
        <w:pStyle w:val="SectionHeading"/>
        <w:rPr>
          <w:color w:val="auto"/>
        </w:rPr>
        <w:sectPr w:rsidR="002700B5" w:rsidRPr="004C408B" w:rsidSect="00077CD8">
          <w:type w:val="continuous"/>
          <w:pgSz w:w="12240" w:h="15840" w:code="1"/>
          <w:pgMar w:top="1440" w:right="1440" w:bottom="1440" w:left="1440" w:header="720" w:footer="720" w:gutter="0"/>
          <w:lnNumType w:countBy="1" w:restart="newSection"/>
          <w:pgNumType w:start="2"/>
          <w:cols w:space="720"/>
          <w:docGrid w:linePitch="360"/>
        </w:sectPr>
      </w:pPr>
      <w:r w:rsidRPr="004C408B">
        <w:rPr>
          <w:color w:val="auto"/>
        </w:rPr>
        <w:t>§11-14C-15. Issuance of license.</w:t>
      </w:r>
    </w:p>
    <w:p w14:paraId="57A83AE8" w14:textId="03F676E6" w:rsidR="00077CD8" w:rsidRPr="004C408B" w:rsidRDefault="00077CD8" w:rsidP="00077CD8">
      <w:pPr>
        <w:pStyle w:val="SectionBody"/>
        <w:rPr>
          <w:color w:val="auto"/>
        </w:rPr>
        <w:sectPr w:rsidR="00077CD8" w:rsidRPr="004C408B" w:rsidSect="002700B5">
          <w:type w:val="continuous"/>
          <w:pgSz w:w="12240" w:h="15840" w:code="1"/>
          <w:pgMar w:top="1440" w:right="1440" w:bottom="1440" w:left="1440" w:header="720" w:footer="720" w:gutter="0"/>
          <w:lnNumType w:countBy="1" w:restart="newSection"/>
          <w:pgNumType w:start="3"/>
          <w:cols w:space="720"/>
          <w:docGrid w:linePitch="360"/>
        </w:sectPr>
      </w:pPr>
      <w:r w:rsidRPr="004C408B">
        <w:rPr>
          <w:color w:val="auto"/>
        </w:rPr>
        <w:t>[Repealed</w:t>
      </w:r>
      <w:r w:rsidR="008345EB" w:rsidRPr="004C408B">
        <w:rPr>
          <w:color w:val="auto"/>
        </w:rPr>
        <w:t>.</w:t>
      </w:r>
      <w:r w:rsidRPr="004C408B">
        <w:rPr>
          <w:color w:val="auto"/>
        </w:rPr>
        <w:t>]</w:t>
      </w:r>
    </w:p>
    <w:p w14:paraId="351A42D3" w14:textId="77777777" w:rsidR="002700B5" w:rsidRPr="004C408B" w:rsidRDefault="00077CD8" w:rsidP="00077CD8">
      <w:pPr>
        <w:pStyle w:val="SectionHeading"/>
        <w:rPr>
          <w:color w:val="auto"/>
        </w:rPr>
        <w:sectPr w:rsidR="002700B5"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§11-14C-16. Notice of discontinuance, sale or transfer of business.</w:t>
      </w:r>
    </w:p>
    <w:p w14:paraId="59A23C75" w14:textId="37D096B1" w:rsidR="00077CD8" w:rsidRPr="004C408B" w:rsidRDefault="00077CD8" w:rsidP="00077CD8">
      <w:pPr>
        <w:pStyle w:val="SectionBody"/>
        <w:rPr>
          <w:color w:val="auto"/>
        </w:rPr>
      </w:pPr>
      <w:r w:rsidRPr="004C408B">
        <w:rPr>
          <w:color w:val="auto"/>
        </w:rPr>
        <w:t>[Repealed</w:t>
      </w:r>
      <w:r w:rsidR="008345EB" w:rsidRPr="004C408B">
        <w:rPr>
          <w:color w:val="auto"/>
        </w:rPr>
        <w:t>.</w:t>
      </w:r>
      <w:r w:rsidRPr="004C408B">
        <w:rPr>
          <w:color w:val="auto"/>
        </w:rPr>
        <w:t>]</w:t>
      </w:r>
    </w:p>
    <w:p w14:paraId="3FF6396F" w14:textId="77777777" w:rsidR="00077CD8" w:rsidRPr="004C408B" w:rsidRDefault="00077CD8" w:rsidP="00077CD8">
      <w:pPr>
        <w:pStyle w:val="SectionBody"/>
        <w:ind w:firstLine="0"/>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p>
    <w:p w14:paraId="332FDD92" w14:textId="77777777" w:rsidR="002700B5" w:rsidRPr="004C408B" w:rsidRDefault="00077CD8" w:rsidP="00077CD8">
      <w:pPr>
        <w:pStyle w:val="SectionHeading"/>
        <w:rPr>
          <w:color w:val="auto"/>
        </w:rPr>
        <w:sectPr w:rsidR="002700B5"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§11-14C-17. License cancellation.</w:t>
      </w:r>
    </w:p>
    <w:p w14:paraId="5AB31FC9" w14:textId="2A29E063" w:rsidR="00077CD8" w:rsidRPr="004C408B" w:rsidRDefault="00077CD8" w:rsidP="00077CD8">
      <w:pPr>
        <w:pStyle w:val="SectionBody"/>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r w:rsidR="008345EB" w:rsidRPr="004C408B">
        <w:rPr>
          <w:color w:val="auto"/>
        </w:rPr>
        <w:t>.</w:t>
      </w:r>
      <w:r w:rsidRPr="004C408B">
        <w:rPr>
          <w:color w:val="auto"/>
        </w:rPr>
        <w:t>]</w:t>
      </w:r>
    </w:p>
    <w:p w14:paraId="5C27BCA4" w14:textId="77777777" w:rsidR="002700B5" w:rsidRPr="004C408B" w:rsidRDefault="00077CD8" w:rsidP="00077CD8">
      <w:pPr>
        <w:pStyle w:val="SectionHeading"/>
        <w:rPr>
          <w:color w:val="auto"/>
        </w:rPr>
        <w:sectPr w:rsidR="002700B5"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§11-14C-18. Records and lists of license applicants and licensees.</w:t>
      </w:r>
    </w:p>
    <w:p w14:paraId="70F20F26" w14:textId="3756BC1B" w:rsidR="00077CD8" w:rsidRPr="004C408B" w:rsidRDefault="00077CD8" w:rsidP="00077CD8">
      <w:pPr>
        <w:pStyle w:val="SectionBody"/>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r w:rsidR="008345EB" w:rsidRPr="004C408B">
        <w:rPr>
          <w:color w:val="auto"/>
        </w:rPr>
        <w:t>.</w:t>
      </w:r>
      <w:r w:rsidRPr="004C408B">
        <w:rPr>
          <w:color w:val="auto"/>
        </w:rPr>
        <w:t>]</w:t>
      </w:r>
    </w:p>
    <w:p w14:paraId="3A72E467" w14:textId="77777777" w:rsidR="002700B5" w:rsidRPr="004C408B" w:rsidRDefault="00077CD8" w:rsidP="00077CD8">
      <w:pPr>
        <w:pStyle w:val="PartHeading"/>
        <w:rPr>
          <w:color w:val="auto"/>
        </w:rPr>
        <w:sectPr w:rsidR="002700B5"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PART 4. PAYMENT AND REPORTING OF TAX ON MOTOR FUEL.</w:t>
      </w:r>
    </w:p>
    <w:p w14:paraId="6B42CEF1" w14:textId="77777777" w:rsidR="002700B5" w:rsidRPr="004C408B" w:rsidRDefault="00077CD8" w:rsidP="00077CD8">
      <w:pPr>
        <w:pStyle w:val="SectionHeading"/>
        <w:rPr>
          <w:color w:val="auto"/>
        </w:rPr>
        <w:sectPr w:rsidR="002700B5"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§11-14C-19. When tax return and payment are due.</w:t>
      </w:r>
    </w:p>
    <w:p w14:paraId="3A84DAFC" w14:textId="3EAD7B84" w:rsidR="00077CD8" w:rsidRPr="004C408B" w:rsidRDefault="00077CD8" w:rsidP="00077CD8">
      <w:pPr>
        <w:pStyle w:val="SectionBody"/>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r w:rsidR="008345EB" w:rsidRPr="004C408B">
        <w:rPr>
          <w:color w:val="auto"/>
        </w:rPr>
        <w:t>.</w:t>
      </w:r>
      <w:r w:rsidRPr="004C408B">
        <w:rPr>
          <w:color w:val="auto"/>
        </w:rPr>
        <w:t>]</w:t>
      </w:r>
    </w:p>
    <w:p w14:paraId="4E276876" w14:textId="77777777" w:rsidR="002700B5" w:rsidRPr="004C408B" w:rsidRDefault="00077CD8" w:rsidP="00077CD8">
      <w:pPr>
        <w:pStyle w:val="SectionHeading"/>
        <w:rPr>
          <w:color w:val="auto"/>
        </w:rPr>
        <w:sectPr w:rsidR="002700B5"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§11-14C-20. Remittance of tax to supplier or permissive supplier.</w:t>
      </w:r>
    </w:p>
    <w:p w14:paraId="2E4A0C6A" w14:textId="5AC2A681" w:rsidR="00077CD8" w:rsidRPr="004C408B" w:rsidRDefault="00077CD8" w:rsidP="00077CD8">
      <w:pPr>
        <w:pStyle w:val="SectionBody"/>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r w:rsidR="008345EB" w:rsidRPr="004C408B">
        <w:rPr>
          <w:color w:val="auto"/>
        </w:rPr>
        <w:t>.</w:t>
      </w:r>
      <w:r w:rsidRPr="004C408B">
        <w:rPr>
          <w:color w:val="auto"/>
        </w:rPr>
        <w:t>]</w:t>
      </w:r>
    </w:p>
    <w:p w14:paraId="1C3B36E3" w14:textId="77777777" w:rsidR="002700B5" w:rsidRPr="004C408B" w:rsidRDefault="00077CD8" w:rsidP="00077CD8">
      <w:pPr>
        <w:pStyle w:val="SectionHeading"/>
        <w:rPr>
          <w:color w:val="auto"/>
        </w:rPr>
        <w:sectPr w:rsidR="002700B5"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§11-14C-21. Notice of cancellation or reissuance of licenses; effect of notice.</w:t>
      </w:r>
    </w:p>
    <w:p w14:paraId="2AAF16D7" w14:textId="12D1A03B" w:rsidR="00077CD8" w:rsidRPr="004C408B" w:rsidRDefault="00077CD8" w:rsidP="00077CD8">
      <w:pPr>
        <w:pStyle w:val="SectionBody"/>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r w:rsidR="008345EB" w:rsidRPr="004C408B">
        <w:rPr>
          <w:color w:val="auto"/>
        </w:rPr>
        <w:t>.</w:t>
      </w:r>
      <w:r w:rsidRPr="004C408B">
        <w:rPr>
          <w:color w:val="auto"/>
        </w:rPr>
        <w:t>]</w:t>
      </w:r>
    </w:p>
    <w:p w14:paraId="7ED37734" w14:textId="77777777" w:rsidR="002700B5" w:rsidRPr="004C408B" w:rsidRDefault="00077CD8" w:rsidP="00077CD8">
      <w:pPr>
        <w:pStyle w:val="SectionHeading"/>
        <w:rPr>
          <w:color w:val="auto"/>
        </w:rPr>
        <w:sectPr w:rsidR="002700B5"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§11-14C-22. Information required on return filed by supplier or permissive supplier.</w:t>
      </w:r>
    </w:p>
    <w:p w14:paraId="5920675D" w14:textId="10C4E0D5" w:rsidR="00077CD8" w:rsidRPr="004C408B" w:rsidRDefault="00077CD8" w:rsidP="00077CD8">
      <w:pPr>
        <w:pStyle w:val="SectionBody"/>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r w:rsidR="008345EB" w:rsidRPr="004C408B">
        <w:rPr>
          <w:color w:val="auto"/>
        </w:rPr>
        <w:t>.</w:t>
      </w:r>
      <w:r w:rsidRPr="004C408B">
        <w:rPr>
          <w:color w:val="auto"/>
        </w:rPr>
        <w:t>]</w:t>
      </w:r>
    </w:p>
    <w:p w14:paraId="7EE0CAAF" w14:textId="77777777" w:rsidR="002700B5" w:rsidRPr="004C408B" w:rsidRDefault="00077CD8" w:rsidP="00077CD8">
      <w:pPr>
        <w:pStyle w:val="SectionHeading"/>
        <w:rPr>
          <w:color w:val="auto"/>
        </w:rPr>
        <w:sectPr w:rsidR="002700B5"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§11-14C-23. Deductions and discounts allowed a supplier and a permissive supplier when filing a return.</w:t>
      </w:r>
    </w:p>
    <w:p w14:paraId="30620B12" w14:textId="40A50862" w:rsidR="00077CD8" w:rsidRPr="004C408B" w:rsidRDefault="00077CD8" w:rsidP="00077CD8">
      <w:pPr>
        <w:pStyle w:val="SectionBody"/>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r w:rsidR="008345EB" w:rsidRPr="004C408B">
        <w:rPr>
          <w:color w:val="auto"/>
        </w:rPr>
        <w:t>.</w:t>
      </w:r>
      <w:r w:rsidRPr="004C408B">
        <w:rPr>
          <w:color w:val="auto"/>
        </w:rPr>
        <w:t>]</w:t>
      </w:r>
    </w:p>
    <w:p w14:paraId="72CF28C5" w14:textId="77777777" w:rsidR="002700B5" w:rsidRPr="004C408B" w:rsidRDefault="00077CD8" w:rsidP="00077CD8">
      <w:pPr>
        <w:pStyle w:val="SectionHeading"/>
        <w:rPr>
          <w:color w:val="auto"/>
        </w:rPr>
        <w:sectPr w:rsidR="002700B5"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§11-14C-24. Duties of supplier or permissive supplier as trustee.</w:t>
      </w:r>
    </w:p>
    <w:p w14:paraId="4FA63C4F" w14:textId="6EE266D4" w:rsidR="00077CD8" w:rsidRPr="004C408B" w:rsidRDefault="00077CD8" w:rsidP="00077CD8">
      <w:pPr>
        <w:pStyle w:val="SectionBody"/>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r w:rsidR="008345EB" w:rsidRPr="004C408B">
        <w:rPr>
          <w:color w:val="auto"/>
        </w:rPr>
        <w:t>.</w:t>
      </w:r>
      <w:r w:rsidRPr="004C408B">
        <w:rPr>
          <w:color w:val="auto"/>
        </w:rPr>
        <w:t>]</w:t>
      </w:r>
    </w:p>
    <w:p w14:paraId="7B7A5A63" w14:textId="77777777" w:rsidR="002700B5" w:rsidRPr="004C408B" w:rsidRDefault="00077CD8" w:rsidP="00077CD8">
      <w:pPr>
        <w:pStyle w:val="SectionHeading"/>
        <w:rPr>
          <w:color w:val="auto"/>
        </w:rPr>
        <w:sectPr w:rsidR="002700B5"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§11-14C-25. Returns and discounts of importers.</w:t>
      </w:r>
    </w:p>
    <w:p w14:paraId="28466690" w14:textId="0CC7EF9A" w:rsidR="00077CD8" w:rsidRPr="004C408B" w:rsidRDefault="00077CD8" w:rsidP="00077CD8">
      <w:pPr>
        <w:pStyle w:val="SectionBody"/>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r w:rsidR="008345EB" w:rsidRPr="004C408B">
        <w:rPr>
          <w:color w:val="auto"/>
        </w:rPr>
        <w:t>.</w:t>
      </w:r>
      <w:r w:rsidRPr="004C408B">
        <w:rPr>
          <w:color w:val="auto"/>
        </w:rPr>
        <w:t>]</w:t>
      </w:r>
    </w:p>
    <w:p w14:paraId="25E2012B" w14:textId="77777777" w:rsidR="002700B5" w:rsidRPr="004C408B" w:rsidRDefault="00077CD8" w:rsidP="00077CD8">
      <w:pPr>
        <w:pStyle w:val="SectionHeading"/>
        <w:rPr>
          <w:color w:val="auto"/>
        </w:rPr>
        <w:sectPr w:rsidR="002700B5"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§11-14C-26. Informational returns of terminal operators.</w:t>
      </w:r>
    </w:p>
    <w:p w14:paraId="4007B4B1" w14:textId="5CBEF790" w:rsidR="00077CD8" w:rsidRPr="004C408B" w:rsidRDefault="00077CD8" w:rsidP="00077CD8">
      <w:pPr>
        <w:pStyle w:val="SectionBody"/>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r w:rsidR="008345EB" w:rsidRPr="004C408B">
        <w:rPr>
          <w:color w:val="auto"/>
        </w:rPr>
        <w:t>.</w:t>
      </w:r>
      <w:r w:rsidRPr="004C408B">
        <w:rPr>
          <w:color w:val="auto"/>
        </w:rPr>
        <w:t>]</w:t>
      </w:r>
    </w:p>
    <w:p w14:paraId="43C21FF9" w14:textId="77777777" w:rsidR="002700B5" w:rsidRPr="004C408B" w:rsidRDefault="00077CD8" w:rsidP="00077CD8">
      <w:pPr>
        <w:pStyle w:val="SectionHeading"/>
        <w:rPr>
          <w:color w:val="auto"/>
        </w:rPr>
        <w:sectPr w:rsidR="002700B5" w:rsidRPr="004C408B" w:rsidSect="00077CD8">
          <w:type w:val="continuous"/>
          <w:pgSz w:w="12240" w:h="15840" w:code="1"/>
          <w:pgMar w:top="1440" w:right="1440" w:bottom="1440" w:left="1440" w:header="720" w:footer="720" w:gutter="0"/>
          <w:lnNumType w:countBy="1" w:restart="newSection"/>
          <w:pgNumType w:start="3"/>
          <w:cols w:space="720"/>
          <w:docGrid w:linePitch="360"/>
        </w:sectPr>
      </w:pPr>
      <w:r w:rsidRPr="004C408B">
        <w:rPr>
          <w:color w:val="auto"/>
        </w:rPr>
        <w:t>§11-14C-27. Informational returns of motor fuel transporters.</w:t>
      </w:r>
    </w:p>
    <w:p w14:paraId="13AFDDD2" w14:textId="7EE4BCA2" w:rsidR="00077CD8" w:rsidRPr="004C408B" w:rsidRDefault="00077CD8" w:rsidP="00077CD8">
      <w:pPr>
        <w:pStyle w:val="SectionBody"/>
        <w:rPr>
          <w:color w:val="auto"/>
        </w:rPr>
        <w:sectPr w:rsidR="00077CD8" w:rsidRPr="004C408B" w:rsidSect="002700B5">
          <w:type w:val="continuous"/>
          <w:pgSz w:w="12240" w:h="15840" w:code="1"/>
          <w:pgMar w:top="1440" w:right="1440" w:bottom="1440" w:left="1440" w:header="720" w:footer="720" w:gutter="0"/>
          <w:lnNumType w:countBy="1" w:restart="newSection"/>
          <w:pgNumType w:start="4"/>
          <w:cols w:space="720"/>
          <w:docGrid w:linePitch="360"/>
        </w:sectPr>
      </w:pPr>
      <w:r w:rsidRPr="004C408B">
        <w:rPr>
          <w:color w:val="auto"/>
        </w:rPr>
        <w:t>[Repealed</w:t>
      </w:r>
      <w:r w:rsidR="008345EB" w:rsidRPr="004C408B">
        <w:rPr>
          <w:color w:val="auto"/>
        </w:rPr>
        <w:t>.</w:t>
      </w:r>
      <w:r w:rsidRPr="004C408B">
        <w:rPr>
          <w:color w:val="auto"/>
        </w:rPr>
        <w:t>]</w:t>
      </w:r>
    </w:p>
    <w:p w14:paraId="6434A022" w14:textId="77777777" w:rsidR="00077CD8" w:rsidRPr="004C408B" w:rsidRDefault="00077CD8" w:rsidP="00077CD8">
      <w:pPr>
        <w:pStyle w:val="SectionHeading"/>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§11-14C-28. Exports.</w:t>
      </w:r>
    </w:p>
    <w:p w14:paraId="383F9B95" w14:textId="1FDDAD0F" w:rsidR="00077CD8" w:rsidRPr="004C408B" w:rsidRDefault="00077CD8" w:rsidP="00077CD8">
      <w:pPr>
        <w:pStyle w:val="SectionBody"/>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r w:rsidR="008345EB" w:rsidRPr="004C408B">
        <w:rPr>
          <w:color w:val="auto"/>
        </w:rPr>
        <w:t>.</w:t>
      </w:r>
      <w:r w:rsidRPr="004C408B">
        <w:rPr>
          <w:color w:val="auto"/>
        </w:rPr>
        <w:t>]</w:t>
      </w:r>
    </w:p>
    <w:p w14:paraId="75091AAD" w14:textId="77777777" w:rsidR="00077CD8" w:rsidRPr="004C408B" w:rsidRDefault="00077CD8" w:rsidP="00077CD8">
      <w:pPr>
        <w:pStyle w:val="SectionHeading"/>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§11-14C-29. Identifying information required on return.</w:t>
      </w:r>
    </w:p>
    <w:p w14:paraId="75461968" w14:textId="102F437F" w:rsidR="00077CD8" w:rsidRPr="004C408B" w:rsidRDefault="00077CD8" w:rsidP="00077CD8">
      <w:pPr>
        <w:pStyle w:val="SectionBody"/>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r w:rsidR="008345EB" w:rsidRPr="004C408B">
        <w:rPr>
          <w:color w:val="auto"/>
        </w:rPr>
        <w:t>.</w:t>
      </w:r>
      <w:r w:rsidRPr="004C408B">
        <w:rPr>
          <w:color w:val="auto"/>
        </w:rPr>
        <w:t>]</w:t>
      </w:r>
    </w:p>
    <w:p w14:paraId="355C5171" w14:textId="77777777" w:rsidR="00077CD8" w:rsidRPr="004C408B" w:rsidRDefault="00077CD8" w:rsidP="00077CD8">
      <w:pPr>
        <w:pStyle w:val="SectionHeading"/>
        <w:widowControl/>
        <w:spacing w:line="461" w:lineRule="auto"/>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§11-14C-30. Refund of taxes erroneously collected, etc.; refund for gallonage exported or lost through casualty or evaporation; change of rate; petition for refund.</w:t>
      </w:r>
    </w:p>
    <w:p w14:paraId="5B48C8E3" w14:textId="1FFF50C4" w:rsidR="00077CD8" w:rsidRPr="004C408B" w:rsidRDefault="00077CD8" w:rsidP="00077CD8">
      <w:pPr>
        <w:pStyle w:val="SectionBody"/>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r w:rsidR="008345EB" w:rsidRPr="004C408B">
        <w:rPr>
          <w:color w:val="auto"/>
        </w:rPr>
        <w:t>.</w:t>
      </w:r>
      <w:r w:rsidRPr="004C408B">
        <w:rPr>
          <w:color w:val="auto"/>
        </w:rPr>
        <w:t>]</w:t>
      </w:r>
    </w:p>
    <w:p w14:paraId="124F834F" w14:textId="77777777" w:rsidR="00077CD8" w:rsidRPr="004C408B" w:rsidRDefault="00077CD8" w:rsidP="00077CD8">
      <w:pPr>
        <w:pStyle w:val="SectionHeading"/>
        <w:rPr>
          <w:color w:val="auto"/>
        </w:rPr>
      </w:pPr>
      <w:r w:rsidRPr="004C408B">
        <w:rPr>
          <w:color w:val="auto"/>
        </w:rPr>
        <w:t>§11-14C-31. Claiming refunds.</w:t>
      </w:r>
    </w:p>
    <w:p w14:paraId="0F6D352F" w14:textId="77777777" w:rsidR="00077CD8" w:rsidRPr="004C408B" w:rsidRDefault="00077CD8" w:rsidP="00077CD8">
      <w:pPr>
        <w:ind w:left="720" w:hanging="720"/>
        <w:jc w:val="both"/>
        <w:outlineLvl w:val="3"/>
        <w:rPr>
          <w:rFonts w:cs="Arial"/>
          <w:b/>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p>
    <w:p w14:paraId="6B9E0A7D" w14:textId="392B2F7F" w:rsidR="00077CD8" w:rsidRPr="004C408B" w:rsidRDefault="00077CD8" w:rsidP="00077CD8">
      <w:pPr>
        <w:pStyle w:val="SectionBody"/>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r w:rsidR="008345EB" w:rsidRPr="004C408B">
        <w:rPr>
          <w:color w:val="auto"/>
        </w:rPr>
        <w:t>.</w:t>
      </w:r>
      <w:r w:rsidRPr="004C408B">
        <w:rPr>
          <w:color w:val="auto"/>
        </w:rPr>
        <w:t>]</w:t>
      </w:r>
    </w:p>
    <w:p w14:paraId="29054304" w14:textId="77777777" w:rsidR="00077CD8" w:rsidRPr="004C408B" w:rsidRDefault="00077CD8" w:rsidP="00077CD8">
      <w:pPr>
        <w:pStyle w:val="SectionHeading"/>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§11-14C-32. Payment of refund.</w:t>
      </w:r>
    </w:p>
    <w:p w14:paraId="49E8AF9E" w14:textId="1D5B4C1E" w:rsidR="00077CD8" w:rsidRPr="004C408B" w:rsidRDefault="00077CD8" w:rsidP="00077CD8">
      <w:pPr>
        <w:pStyle w:val="SectionBody"/>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r w:rsidR="008345EB" w:rsidRPr="004C408B">
        <w:rPr>
          <w:color w:val="auto"/>
        </w:rPr>
        <w:t>.]</w:t>
      </w:r>
    </w:p>
    <w:p w14:paraId="3C3E6BD3" w14:textId="77777777" w:rsidR="00077CD8" w:rsidRPr="004C408B" w:rsidRDefault="00077CD8" w:rsidP="00077CD8">
      <w:pPr>
        <w:pStyle w:val="PartHeading"/>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PART 6. ENFORCEMENT AND ADMINISTRATION.</w:t>
      </w:r>
    </w:p>
    <w:p w14:paraId="54607F00" w14:textId="77777777" w:rsidR="00077CD8" w:rsidRPr="004C408B" w:rsidRDefault="00077CD8" w:rsidP="00077CD8">
      <w:pPr>
        <w:pStyle w:val="SectionHeading"/>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§11-14C-33. General procedure and administration; crimes and penalties.</w:t>
      </w:r>
    </w:p>
    <w:p w14:paraId="4F753EF4" w14:textId="1932971E" w:rsidR="00077CD8" w:rsidRPr="004C408B" w:rsidRDefault="00077CD8" w:rsidP="00077CD8">
      <w:pPr>
        <w:pStyle w:val="SectionBody"/>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r w:rsidR="008345EB" w:rsidRPr="004C408B">
        <w:rPr>
          <w:color w:val="auto"/>
        </w:rPr>
        <w:t>.</w:t>
      </w:r>
      <w:r w:rsidRPr="004C408B">
        <w:rPr>
          <w:color w:val="auto"/>
        </w:rPr>
        <w:t>]</w:t>
      </w:r>
    </w:p>
    <w:p w14:paraId="611A721C" w14:textId="77777777" w:rsidR="00077CD8" w:rsidRPr="004C408B" w:rsidRDefault="00077CD8" w:rsidP="00077CD8">
      <w:pPr>
        <w:pStyle w:val="SectionHeading"/>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§11-14C-34. Shipping documents; transportation of motor fuel; civil penalty.</w:t>
      </w:r>
    </w:p>
    <w:p w14:paraId="3F53D2C9" w14:textId="000746DC" w:rsidR="00077CD8" w:rsidRPr="004C408B" w:rsidRDefault="00077CD8" w:rsidP="00077CD8">
      <w:pPr>
        <w:pStyle w:val="SectionBody"/>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r w:rsidR="008345EB" w:rsidRPr="004C408B">
        <w:rPr>
          <w:color w:val="auto"/>
        </w:rPr>
        <w:t>.</w:t>
      </w:r>
      <w:r w:rsidRPr="004C408B">
        <w:rPr>
          <w:color w:val="auto"/>
        </w:rPr>
        <w:t>]</w:t>
      </w:r>
    </w:p>
    <w:p w14:paraId="0DCA494E" w14:textId="77777777" w:rsidR="00077CD8" w:rsidRPr="004C408B" w:rsidRDefault="00077CD8" w:rsidP="00077CD8">
      <w:pPr>
        <w:pStyle w:val="SectionHeading"/>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§11-14C-35. Import confirmation number; civil penalty.</w:t>
      </w:r>
    </w:p>
    <w:p w14:paraId="246AF879" w14:textId="58F8449A" w:rsidR="00077CD8" w:rsidRPr="004C408B" w:rsidRDefault="00077CD8" w:rsidP="00077CD8">
      <w:pPr>
        <w:pStyle w:val="SectionBody"/>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r w:rsidR="008345EB" w:rsidRPr="004C408B">
        <w:rPr>
          <w:color w:val="auto"/>
        </w:rPr>
        <w:t>.</w:t>
      </w:r>
      <w:r w:rsidRPr="004C408B">
        <w:rPr>
          <w:color w:val="auto"/>
        </w:rPr>
        <w:t>]</w:t>
      </w:r>
    </w:p>
    <w:p w14:paraId="239BCB51" w14:textId="77777777" w:rsidR="00077CD8" w:rsidRPr="004C408B" w:rsidRDefault="00077CD8" w:rsidP="00077CD8">
      <w:pPr>
        <w:pStyle w:val="SectionHeading"/>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§11-14C-36. Improper sale or use of untaxed motor fuel; civil penalty.</w:t>
      </w:r>
    </w:p>
    <w:p w14:paraId="26535B56" w14:textId="625F935F" w:rsidR="00077CD8" w:rsidRPr="004C408B" w:rsidRDefault="00077CD8" w:rsidP="00077CD8">
      <w:pPr>
        <w:pStyle w:val="SectionBody"/>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r w:rsidR="008345EB" w:rsidRPr="004C408B">
        <w:rPr>
          <w:color w:val="auto"/>
        </w:rPr>
        <w:t>.</w:t>
      </w:r>
      <w:r w:rsidRPr="004C408B">
        <w:rPr>
          <w:color w:val="auto"/>
        </w:rPr>
        <w:t>]</w:t>
      </w:r>
    </w:p>
    <w:p w14:paraId="7A6F08F8" w14:textId="77777777" w:rsidR="00077CD8" w:rsidRPr="004C408B" w:rsidRDefault="00077CD8" w:rsidP="00077CD8">
      <w:pPr>
        <w:pStyle w:val="SectionHeading"/>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§11-14C-37. Refusal to allow inspection or taking of fuel sample; civil penalty.</w:t>
      </w:r>
    </w:p>
    <w:p w14:paraId="4A97E4A1" w14:textId="1C61C2DF" w:rsidR="00077CD8" w:rsidRPr="004C408B" w:rsidRDefault="00077CD8" w:rsidP="00077CD8">
      <w:pPr>
        <w:pStyle w:val="SectionBody"/>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r w:rsidR="008345EB" w:rsidRPr="004C408B">
        <w:rPr>
          <w:color w:val="auto"/>
        </w:rPr>
        <w:t>.</w:t>
      </w:r>
      <w:r w:rsidRPr="004C408B">
        <w:rPr>
          <w:color w:val="auto"/>
        </w:rPr>
        <w:t>]</w:t>
      </w:r>
    </w:p>
    <w:p w14:paraId="0780DBCD" w14:textId="77777777" w:rsidR="00077CD8" w:rsidRPr="004C408B" w:rsidRDefault="00077CD8" w:rsidP="00077CD8">
      <w:pPr>
        <w:pStyle w:val="SectionHeading"/>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§11-14C-38. Engaging in business without a license; civil penalty.</w:t>
      </w:r>
    </w:p>
    <w:p w14:paraId="476DA4D7" w14:textId="433B766D" w:rsidR="00077CD8" w:rsidRPr="004C408B" w:rsidRDefault="00077CD8" w:rsidP="00077CD8">
      <w:pPr>
        <w:pStyle w:val="SectionBody"/>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r w:rsidR="008345EB" w:rsidRPr="004C408B">
        <w:rPr>
          <w:color w:val="auto"/>
        </w:rPr>
        <w:t>.</w:t>
      </w:r>
      <w:r w:rsidRPr="004C408B">
        <w:rPr>
          <w:color w:val="auto"/>
        </w:rPr>
        <w:t>]</w:t>
      </w:r>
    </w:p>
    <w:p w14:paraId="625A2F2D" w14:textId="77777777" w:rsidR="00077CD8" w:rsidRPr="004C408B" w:rsidRDefault="00077CD8" w:rsidP="00077CD8">
      <w:pPr>
        <w:pStyle w:val="SectionHeading"/>
        <w:rPr>
          <w:color w:val="auto"/>
        </w:rPr>
        <w:sectPr w:rsidR="00077CD8" w:rsidRPr="004C408B" w:rsidSect="00077CD8">
          <w:type w:val="continuous"/>
          <w:pgSz w:w="12240" w:h="15840" w:code="1"/>
          <w:pgMar w:top="1440" w:right="1440" w:bottom="1440" w:left="1440" w:header="720" w:footer="720" w:gutter="0"/>
          <w:lnNumType w:countBy="1" w:restart="newSection"/>
          <w:pgNumType w:start="4"/>
          <w:cols w:space="720"/>
          <w:docGrid w:linePitch="360"/>
        </w:sectPr>
      </w:pPr>
      <w:r w:rsidRPr="004C408B">
        <w:rPr>
          <w:color w:val="auto"/>
        </w:rPr>
        <w:t>§11-14C-39. Preventing a person from obtaining a license; civil penalty.</w:t>
      </w:r>
    </w:p>
    <w:p w14:paraId="0DDE4AFD" w14:textId="766EE6CA" w:rsidR="00077CD8" w:rsidRPr="004C408B" w:rsidRDefault="00077CD8" w:rsidP="00077CD8">
      <w:pPr>
        <w:pStyle w:val="SectionBody"/>
        <w:rPr>
          <w:color w:val="auto"/>
        </w:rPr>
        <w:sectPr w:rsidR="00077CD8" w:rsidRPr="004C408B" w:rsidSect="002700B5">
          <w:type w:val="continuous"/>
          <w:pgSz w:w="12240" w:h="15840" w:code="1"/>
          <w:pgMar w:top="1440" w:right="1440" w:bottom="1440" w:left="1440" w:header="720" w:footer="720" w:gutter="0"/>
          <w:lnNumType w:countBy="1" w:restart="newSection"/>
          <w:pgNumType w:start="5"/>
          <w:cols w:space="720"/>
          <w:docGrid w:linePitch="360"/>
        </w:sectPr>
      </w:pPr>
      <w:r w:rsidRPr="004C408B">
        <w:rPr>
          <w:color w:val="auto"/>
        </w:rPr>
        <w:t>[Repealed</w:t>
      </w:r>
      <w:r w:rsidR="008345EB" w:rsidRPr="004C408B">
        <w:rPr>
          <w:color w:val="auto"/>
        </w:rPr>
        <w:t>.</w:t>
      </w:r>
      <w:r w:rsidRPr="004C408B">
        <w:rPr>
          <w:color w:val="auto"/>
        </w:rPr>
        <w:t>]</w:t>
      </w:r>
    </w:p>
    <w:p w14:paraId="48C666F2" w14:textId="77777777" w:rsidR="00077CD8" w:rsidRPr="004C408B" w:rsidRDefault="00077CD8" w:rsidP="00077CD8">
      <w:pPr>
        <w:pStyle w:val="SectionHeading"/>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§11-14C-40. Filing a false return; failure to file return; civil penalty.</w:t>
      </w:r>
    </w:p>
    <w:p w14:paraId="33E5E26F" w14:textId="0A3E70D3" w:rsidR="00077CD8" w:rsidRPr="004C408B" w:rsidRDefault="00077CD8" w:rsidP="00077CD8">
      <w:pPr>
        <w:pStyle w:val="SectionBody"/>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r w:rsidR="008345EB" w:rsidRPr="004C408B">
        <w:rPr>
          <w:color w:val="auto"/>
        </w:rPr>
        <w:t>.</w:t>
      </w:r>
      <w:r w:rsidRPr="004C408B">
        <w:rPr>
          <w:color w:val="auto"/>
        </w:rPr>
        <w:t>]</w:t>
      </w:r>
    </w:p>
    <w:p w14:paraId="58BACB5E" w14:textId="77777777" w:rsidR="00077CD8" w:rsidRPr="004C408B" w:rsidRDefault="00077CD8" w:rsidP="00077CD8">
      <w:pPr>
        <w:pStyle w:val="SectionHeading"/>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§11-14C-41. Willful commission of prohibited acts; criminal penalties.</w:t>
      </w:r>
    </w:p>
    <w:p w14:paraId="691F6B39" w14:textId="12C0CB51" w:rsidR="00077CD8" w:rsidRPr="004C408B" w:rsidRDefault="00077CD8" w:rsidP="00077CD8">
      <w:pPr>
        <w:pStyle w:val="SectionBody"/>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r w:rsidR="008345EB" w:rsidRPr="004C408B">
        <w:rPr>
          <w:color w:val="auto"/>
        </w:rPr>
        <w:t>.</w:t>
      </w:r>
      <w:r w:rsidRPr="004C408B">
        <w:rPr>
          <w:color w:val="auto"/>
        </w:rPr>
        <w:t>]</w:t>
      </w:r>
    </w:p>
    <w:p w14:paraId="56DDDC0B" w14:textId="77777777" w:rsidR="00077CD8" w:rsidRPr="004C408B" w:rsidRDefault="00077CD8" w:rsidP="00077CD8">
      <w:pPr>
        <w:pStyle w:val="SectionHeading"/>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§11-14C-42. Unlawful importing, transportation, delivery, storage or sale of motor fuel; sale to enforce assessment.</w:t>
      </w:r>
    </w:p>
    <w:p w14:paraId="326B80E0" w14:textId="3AA380DE" w:rsidR="00077CD8" w:rsidRPr="004C408B" w:rsidRDefault="00077CD8" w:rsidP="00077CD8">
      <w:pPr>
        <w:pStyle w:val="SectionBody"/>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r w:rsidR="008345EB" w:rsidRPr="004C408B">
        <w:rPr>
          <w:color w:val="auto"/>
        </w:rPr>
        <w:t>.</w:t>
      </w:r>
      <w:r w:rsidRPr="004C408B">
        <w:rPr>
          <w:color w:val="auto"/>
        </w:rPr>
        <w:t>]</w:t>
      </w:r>
    </w:p>
    <w:p w14:paraId="4E77222E" w14:textId="77777777" w:rsidR="00077CD8" w:rsidRPr="004C408B" w:rsidRDefault="00077CD8" w:rsidP="00077CD8">
      <w:pPr>
        <w:pStyle w:val="SectionHeading"/>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§11-14C-43. Record-keeping requirements.</w:t>
      </w:r>
    </w:p>
    <w:p w14:paraId="4E26A36B" w14:textId="04976203" w:rsidR="00077CD8" w:rsidRPr="004C408B" w:rsidRDefault="00077CD8" w:rsidP="00077CD8">
      <w:pPr>
        <w:pStyle w:val="SectionBody"/>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r w:rsidR="008345EB" w:rsidRPr="004C408B">
        <w:rPr>
          <w:color w:val="auto"/>
        </w:rPr>
        <w:t>.</w:t>
      </w:r>
      <w:r w:rsidRPr="004C408B">
        <w:rPr>
          <w:color w:val="auto"/>
        </w:rPr>
        <w:t>]</w:t>
      </w:r>
    </w:p>
    <w:p w14:paraId="62624667" w14:textId="77777777" w:rsidR="00077CD8" w:rsidRPr="004C408B" w:rsidRDefault="00077CD8" w:rsidP="00077CD8">
      <w:pPr>
        <w:pStyle w:val="SectionHeading"/>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§11-14C-44. Inspection of records.</w:t>
      </w:r>
    </w:p>
    <w:p w14:paraId="3CD0F8F2" w14:textId="56996919" w:rsidR="00077CD8" w:rsidRPr="004C408B" w:rsidRDefault="00077CD8" w:rsidP="00077CD8">
      <w:pPr>
        <w:pStyle w:val="SectionBody"/>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r w:rsidR="008345EB" w:rsidRPr="004C408B">
        <w:rPr>
          <w:color w:val="auto"/>
        </w:rPr>
        <w:t>.</w:t>
      </w:r>
      <w:r w:rsidRPr="004C408B">
        <w:rPr>
          <w:color w:val="auto"/>
        </w:rPr>
        <w:t>]</w:t>
      </w:r>
    </w:p>
    <w:p w14:paraId="51D6B801" w14:textId="77777777" w:rsidR="00077CD8" w:rsidRPr="004C408B" w:rsidRDefault="00077CD8" w:rsidP="00077CD8">
      <w:pPr>
        <w:pStyle w:val="SectionHeading"/>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§11-14C-45. Authority to inspect.</w:t>
      </w:r>
    </w:p>
    <w:p w14:paraId="55F87918" w14:textId="7DA34535" w:rsidR="00077CD8" w:rsidRPr="004C408B" w:rsidRDefault="00077CD8" w:rsidP="00077CD8">
      <w:pPr>
        <w:pStyle w:val="SectionBody"/>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r w:rsidR="008345EB" w:rsidRPr="004C408B">
        <w:rPr>
          <w:color w:val="auto"/>
        </w:rPr>
        <w:t>.</w:t>
      </w:r>
      <w:r w:rsidRPr="004C408B">
        <w:rPr>
          <w:color w:val="auto"/>
        </w:rPr>
        <w:t>]</w:t>
      </w:r>
    </w:p>
    <w:p w14:paraId="45471882" w14:textId="77777777" w:rsidR="00077CD8" w:rsidRPr="004C408B" w:rsidRDefault="00077CD8" w:rsidP="00077CD8">
      <w:pPr>
        <w:pStyle w:val="SectionHeading"/>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§11-14C-46. Marking requirements for dyed diesel fuel storage facilities.</w:t>
      </w:r>
    </w:p>
    <w:p w14:paraId="1AF4D94B" w14:textId="35774D49" w:rsidR="00077CD8" w:rsidRPr="004C408B" w:rsidRDefault="00077CD8" w:rsidP="00077CD8">
      <w:pPr>
        <w:pStyle w:val="SectionBody"/>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r w:rsidR="008345EB" w:rsidRPr="004C408B">
        <w:rPr>
          <w:color w:val="auto"/>
        </w:rPr>
        <w:t>.</w:t>
      </w:r>
      <w:r w:rsidRPr="004C408B">
        <w:rPr>
          <w:color w:val="auto"/>
        </w:rPr>
        <w:t>]</w:t>
      </w:r>
    </w:p>
    <w:p w14:paraId="292F0DDE" w14:textId="77777777" w:rsidR="00077CD8" w:rsidRPr="004C408B" w:rsidRDefault="00077CD8" w:rsidP="00077CD8">
      <w:pPr>
        <w:pStyle w:val="SectionHeading"/>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§11-14C-47. Disposition of tax collected; dedicated receipts; reports.</w:t>
      </w:r>
    </w:p>
    <w:p w14:paraId="5957F490" w14:textId="7CBDEC66" w:rsidR="00077CD8" w:rsidRPr="004C408B" w:rsidRDefault="00077CD8" w:rsidP="00077CD8">
      <w:pPr>
        <w:pStyle w:val="SectionBody"/>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r w:rsidR="008345EB" w:rsidRPr="004C408B">
        <w:rPr>
          <w:color w:val="auto"/>
        </w:rPr>
        <w:t>.]</w:t>
      </w:r>
    </w:p>
    <w:p w14:paraId="2C1B9B3F" w14:textId="77777777" w:rsidR="00077CD8" w:rsidRPr="004C408B" w:rsidRDefault="00077CD8" w:rsidP="00077CD8">
      <w:pPr>
        <w:pStyle w:val="SectionHeading"/>
        <w:rPr>
          <w:color w:val="auto"/>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§11-14C-48. Motor Fuel Excise Tax Shortfall State Road Fund support payment.</w:t>
      </w:r>
    </w:p>
    <w:p w14:paraId="3603DDDB" w14:textId="650EB564" w:rsidR="00077CD8" w:rsidRPr="004C408B" w:rsidRDefault="00077CD8" w:rsidP="00077CD8">
      <w:pPr>
        <w:pStyle w:val="SectionBody"/>
        <w:rPr>
          <w:color w:val="auto"/>
        </w:rPr>
      </w:pPr>
      <w:r w:rsidRPr="004C408B">
        <w:rPr>
          <w:color w:val="auto"/>
        </w:rPr>
        <w:t>[Repealed</w:t>
      </w:r>
      <w:r w:rsidR="008345EB" w:rsidRPr="004C408B">
        <w:rPr>
          <w:color w:val="auto"/>
        </w:rPr>
        <w:t>.</w:t>
      </w:r>
      <w:r w:rsidRPr="004C408B">
        <w:rPr>
          <w:color w:val="auto"/>
        </w:rPr>
        <w:t>]</w:t>
      </w:r>
    </w:p>
    <w:p w14:paraId="4D62E9E8" w14:textId="77777777" w:rsidR="00077CD8" w:rsidRPr="004C408B" w:rsidRDefault="00077CD8" w:rsidP="00077CD8">
      <w:pPr>
        <w:pStyle w:val="ArticleHeading"/>
        <w:rPr>
          <w:color w:val="auto"/>
          <w:u w:val="single"/>
        </w:rPr>
        <w:sectPr w:rsidR="00077CD8" w:rsidRPr="004C408B" w:rsidSect="00077CD8">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u w:val="single"/>
        </w:rPr>
        <w:t>ARTICLE 14D. MOTOR FUEL EXCISE TAX elimination.</w:t>
      </w:r>
    </w:p>
    <w:p w14:paraId="622E495C" w14:textId="77777777" w:rsidR="00077CD8" w:rsidRPr="004C408B" w:rsidRDefault="00077CD8" w:rsidP="00077CD8">
      <w:pPr>
        <w:pStyle w:val="SectionHeading"/>
        <w:rPr>
          <w:color w:val="auto"/>
          <w:u w:val="single"/>
        </w:rPr>
        <w:sectPr w:rsidR="00077CD8" w:rsidRPr="004C408B" w:rsidSect="00077CD8">
          <w:type w:val="continuous"/>
          <w:pgSz w:w="12240" w:h="15840" w:code="1"/>
          <w:pgMar w:top="1440" w:right="1440" w:bottom="1440" w:left="1440" w:header="720" w:footer="720" w:gutter="0"/>
          <w:lnNumType w:countBy="1" w:restart="newSection"/>
          <w:pgNumType w:start="5"/>
          <w:cols w:space="720"/>
          <w:docGrid w:linePitch="360"/>
        </w:sectPr>
      </w:pPr>
      <w:r w:rsidRPr="004C408B">
        <w:rPr>
          <w:color w:val="auto"/>
          <w:u w:val="single"/>
        </w:rPr>
        <w:t>§11-14D-1. Findings.</w:t>
      </w:r>
    </w:p>
    <w:p w14:paraId="2E8DD645" w14:textId="77777777" w:rsidR="00077CD8" w:rsidRPr="004C408B" w:rsidRDefault="00077CD8" w:rsidP="00077CD8">
      <w:pPr>
        <w:pStyle w:val="SectionBody"/>
        <w:rPr>
          <w:color w:val="auto"/>
          <w:u w:val="single"/>
        </w:rPr>
      </w:pPr>
      <w:r w:rsidRPr="004C408B">
        <w:rPr>
          <w:color w:val="auto"/>
          <w:u w:val="single"/>
        </w:rPr>
        <w:t>In an effort to attract more people to West Virginia, through tourism, job creation, recreation, or otherwise, the West Virginia Legislature finds that drivers who pay less in gasoline, diesel, and fuel prices as a whole will be more inclined to visit the state because of these reduced fuel prices.  By reducing the state gasoline tax and state diesel tax to zero, more individuals will want to come to West Virginia to purchase fuel. This elimination of the motor fuel excise tax can be done in a revenue neutral fashion with an equivalent increase in the state sales tax by the percentage of the current motor fuel excise tax rate. When gas prices are higher, motorists generally drive less. A reduction of the motor fuel excise tax will get drivers back on the road in West Virginia. Rising inflation also presents an opportunity to collect revenue more easily, and, sales taxes generally keep up with inflation better than do excise taxes, such as the motor fuel excise tax currently in place. This reduction in the motor vehicle excise tax rate will help working class families in West Virginia to pay less for fuel and would mean more money in their pockets. Further, this elimination of the motor fuel excise tax will allow those who drive exclusively electric cars to pay their fair share in taxes through the subsequent increase in the sales tax. Finally, the elimination of the motor fuel excise tax will not affect airline fuel taxation otherwise collected.</w:t>
      </w:r>
    </w:p>
    <w:p w14:paraId="1261D535" w14:textId="77777777" w:rsidR="00077CD8" w:rsidRPr="004C408B" w:rsidRDefault="00077CD8" w:rsidP="00077CD8">
      <w:pPr>
        <w:pStyle w:val="SectionHeading"/>
        <w:rPr>
          <w:color w:val="auto"/>
          <w:u w:val="single"/>
        </w:rPr>
        <w:sectPr w:rsidR="00077CD8" w:rsidRPr="004C408B" w:rsidSect="00077CD8">
          <w:type w:val="continuous"/>
          <w:pgSz w:w="12240" w:h="15840" w:code="1"/>
          <w:pgMar w:top="1440" w:right="1440" w:bottom="1440" w:left="1440" w:header="720" w:footer="720" w:gutter="0"/>
          <w:lnNumType w:countBy="1" w:restart="newSection"/>
          <w:pgNumType w:start="5"/>
          <w:cols w:space="720"/>
          <w:docGrid w:linePitch="360"/>
        </w:sectPr>
      </w:pPr>
      <w:bookmarkStart w:id="0" w:name="_Hlk93495170"/>
      <w:r w:rsidRPr="004C408B">
        <w:rPr>
          <w:color w:val="auto"/>
          <w:u w:val="single"/>
        </w:rPr>
        <w:t>§11-14D-2. Elimination of tax; revenue neutrality.</w:t>
      </w:r>
    </w:p>
    <w:bookmarkEnd w:id="0"/>
    <w:p w14:paraId="4E3D1850" w14:textId="57C3231C" w:rsidR="00077CD8" w:rsidRPr="004C408B" w:rsidRDefault="00077CD8" w:rsidP="00077CD8">
      <w:pPr>
        <w:pStyle w:val="SectionBody"/>
        <w:rPr>
          <w:color w:val="auto"/>
          <w:u w:val="single"/>
        </w:rPr>
      </w:pPr>
      <w:r w:rsidRPr="004C408B">
        <w:rPr>
          <w:color w:val="auto"/>
          <w:u w:val="single"/>
        </w:rPr>
        <w:t xml:space="preserve">There is presently levied on all motor fuel an excise tax composed of a flat rate equal to 20.50 cents per invoiced gallon of regular gasoline and diesel fuel, and on alternative fuel, on each gallon equivalent, plus a variable component comprised of five percent of the average wholesale price of the motor fuel: </w:t>
      </w:r>
      <w:r w:rsidRPr="004C408B">
        <w:rPr>
          <w:i/>
          <w:iCs/>
          <w:color w:val="auto"/>
          <w:u w:val="single"/>
        </w:rPr>
        <w:t>Provided</w:t>
      </w:r>
      <w:r w:rsidRPr="004C408B">
        <w:rPr>
          <w:color w:val="auto"/>
          <w:u w:val="single"/>
        </w:rPr>
        <w:t>, That the tax per gallon may not be less than 15.20 cents per gallon of motor fuel; and on alternative fuel, either the tax imposed by §11-15-18b or the tax imposed under §11-15A-13a, as applicable. The variable component of the tax on alternative fuel is equal to five percent of the average wholesale price of the alternative fuel.</w:t>
      </w:r>
    </w:p>
    <w:p w14:paraId="18DA8889" w14:textId="77777777" w:rsidR="00077CD8" w:rsidRPr="004C408B" w:rsidRDefault="00077CD8" w:rsidP="00077CD8">
      <w:pPr>
        <w:pStyle w:val="SectionBody"/>
        <w:rPr>
          <w:color w:val="auto"/>
          <w:u w:val="single"/>
        </w:rPr>
        <w:sectPr w:rsidR="00077CD8" w:rsidRPr="004C408B" w:rsidSect="00077CD8">
          <w:type w:val="continuous"/>
          <w:pgSz w:w="12240" w:h="15840"/>
          <w:pgMar w:top="1440" w:right="1440" w:bottom="1440" w:left="1440" w:header="720" w:footer="720" w:gutter="0"/>
          <w:lnNumType w:countBy="1" w:restart="newSection"/>
          <w:pgNumType w:start="0"/>
          <w:cols w:space="720"/>
        </w:sectPr>
      </w:pPr>
      <w:r w:rsidRPr="004C408B">
        <w:rPr>
          <w:color w:val="auto"/>
          <w:u w:val="single"/>
        </w:rPr>
        <w:t>Upon passage of this article, the motor fuel excise tax shall be reduced to zero, and the sales tax shall be increased to seven and eight-tenths percent. One and eight-tenths percent of the amount of the sales tax rate shall be dedicated to the state road fund, and the remaining six percent shall be sent where otherwise originally provided for in this code. This reduction of the motor fuel excise tax does not apply to airline fuel that is collected and provided for otherwise in this code.</w:t>
      </w:r>
    </w:p>
    <w:p w14:paraId="602056CF" w14:textId="77777777" w:rsidR="00077CD8" w:rsidRPr="004C408B" w:rsidRDefault="00077CD8" w:rsidP="00077CD8">
      <w:pPr>
        <w:pStyle w:val="SectionHeading"/>
        <w:rPr>
          <w:color w:val="auto"/>
          <w:u w:val="single"/>
        </w:rPr>
        <w:sectPr w:rsidR="00077CD8" w:rsidRPr="004C408B" w:rsidSect="002700B5">
          <w:type w:val="continuous"/>
          <w:pgSz w:w="12240" w:h="15840" w:code="1"/>
          <w:pgMar w:top="1440" w:right="1440" w:bottom="1440" w:left="1440" w:header="720" w:footer="720" w:gutter="0"/>
          <w:lnNumType w:countBy="1" w:restart="newSection"/>
          <w:pgNumType w:start="7"/>
          <w:cols w:space="720"/>
          <w:titlePg/>
          <w:docGrid w:linePitch="360"/>
        </w:sectPr>
      </w:pPr>
      <w:r w:rsidRPr="004C408B">
        <w:rPr>
          <w:color w:val="auto"/>
          <w:u w:val="single"/>
        </w:rPr>
        <w:t>§11-14D-3. Effective date.</w:t>
      </w:r>
    </w:p>
    <w:p w14:paraId="46BC2CC7" w14:textId="6B1C7635" w:rsidR="008736AA" w:rsidRPr="004C408B" w:rsidRDefault="00077CD8" w:rsidP="00CC1F3B">
      <w:pPr>
        <w:pStyle w:val="SectionBody"/>
        <w:rPr>
          <w:color w:val="auto"/>
        </w:rPr>
      </w:pPr>
      <w:r w:rsidRPr="004C408B">
        <w:rPr>
          <w:color w:val="auto"/>
          <w:u w:val="single"/>
        </w:rPr>
        <w:t xml:space="preserve">The provisions of this article shall take effect July 1, 2025. </w:t>
      </w:r>
    </w:p>
    <w:p w14:paraId="3C0EAA4E" w14:textId="77777777" w:rsidR="00C33014" w:rsidRPr="004C408B" w:rsidRDefault="00C33014" w:rsidP="00CC1F3B">
      <w:pPr>
        <w:pStyle w:val="Note"/>
        <w:rPr>
          <w:color w:val="auto"/>
        </w:rPr>
      </w:pPr>
    </w:p>
    <w:p w14:paraId="19A84E47" w14:textId="5E43521D" w:rsidR="006865E9" w:rsidRPr="004C408B" w:rsidRDefault="00CF1DCA" w:rsidP="00CC1F3B">
      <w:pPr>
        <w:pStyle w:val="Note"/>
        <w:rPr>
          <w:color w:val="auto"/>
        </w:rPr>
      </w:pPr>
      <w:r w:rsidRPr="004C408B">
        <w:rPr>
          <w:color w:val="auto"/>
        </w:rPr>
        <w:t xml:space="preserve">NOTE: </w:t>
      </w:r>
      <w:r w:rsidR="002700B5" w:rsidRPr="004C408B">
        <w:rPr>
          <w:color w:val="auto"/>
        </w:rPr>
        <w:t>The purpose of this bill is to eliminate the motor fuel excise tax and to replace any income from the tax with an equivalent increase in the state sales tax.</w:t>
      </w:r>
    </w:p>
    <w:p w14:paraId="68CFA865" w14:textId="77777777" w:rsidR="006865E9" w:rsidRPr="004C408B" w:rsidRDefault="00AE48A0" w:rsidP="00CC1F3B">
      <w:pPr>
        <w:pStyle w:val="Note"/>
        <w:rPr>
          <w:color w:val="auto"/>
        </w:rPr>
      </w:pPr>
      <w:r w:rsidRPr="004C408B">
        <w:rPr>
          <w:color w:val="auto"/>
        </w:rPr>
        <w:t>Strike-throughs indicate language that would be stricken from a heading or the present law and underscoring indicates new language that would be added.</w:t>
      </w:r>
    </w:p>
    <w:sectPr w:rsidR="006865E9" w:rsidRPr="004C408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64913" w14:textId="77777777" w:rsidR="00077CD8" w:rsidRPr="00B844FE" w:rsidRDefault="00077CD8" w:rsidP="00B844FE">
      <w:r>
        <w:separator/>
      </w:r>
    </w:p>
  </w:endnote>
  <w:endnote w:type="continuationSeparator" w:id="0">
    <w:p w14:paraId="2D15A93F" w14:textId="77777777" w:rsidR="00077CD8" w:rsidRPr="00B844FE" w:rsidRDefault="00077CD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18A7E5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91C7EE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275D4F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2C4E4" w14:textId="77777777" w:rsidR="00077CD8" w:rsidRPr="00CF279D" w:rsidRDefault="00077CD8" w:rsidP="00CF27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7657448"/>
      <w:docPartObj>
        <w:docPartGallery w:val="Page Numbers (Bottom of Page)"/>
        <w:docPartUnique/>
      </w:docPartObj>
    </w:sdtPr>
    <w:sdtEndPr>
      <w:rPr>
        <w:noProof/>
      </w:rPr>
    </w:sdtEndPr>
    <w:sdtContent>
      <w:p w14:paraId="52550E66" w14:textId="738106FA" w:rsidR="002700B5" w:rsidRDefault="002700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089F0F" w14:textId="77777777" w:rsidR="00077CD8" w:rsidRPr="00CF279D" w:rsidRDefault="00077CD8" w:rsidP="00CF279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611494"/>
      <w:docPartObj>
        <w:docPartGallery w:val="Page Numbers (Bottom of Page)"/>
        <w:docPartUnique/>
      </w:docPartObj>
    </w:sdtPr>
    <w:sdtEndPr>
      <w:rPr>
        <w:noProof/>
      </w:rPr>
    </w:sdtEndPr>
    <w:sdtContent>
      <w:p w14:paraId="58583771" w14:textId="252A531F" w:rsidR="002700B5" w:rsidRDefault="00D726EB">
        <w:pPr>
          <w:pStyle w:val="Footer"/>
          <w:jc w:val="center"/>
        </w:pPr>
        <w:r>
          <w:t>7</w:t>
        </w:r>
      </w:p>
    </w:sdtContent>
  </w:sdt>
  <w:p w14:paraId="2880B8FF" w14:textId="77777777" w:rsidR="00077CD8" w:rsidRPr="00CF279D" w:rsidRDefault="00077CD8" w:rsidP="00CF2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C2A26" w14:textId="77777777" w:rsidR="00077CD8" w:rsidRPr="00B844FE" w:rsidRDefault="00077CD8" w:rsidP="00B844FE">
      <w:r>
        <w:separator/>
      </w:r>
    </w:p>
  </w:footnote>
  <w:footnote w:type="continuationSeparator" w:id="0">
    <w:p w14:paraId="571828C5" w14:textId="77777777" w:rsidR="00077CD8" w:rsidRPr="00B844FE" w:rsidRDefault="00077CD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FAEEC" w14:textId="77777777" w:rsidR="002A0269" w:rsidRPr="00B844FE" w:rsidRDefault="00073580">
    <w:pPr>
      <w:pStyle w:val="Header"/>
    </w:pPr>
    <w:sdt>
      <w:sdtPr>
        <w:id w:val="-684364211"/>
        <w:placeholder>
          <w:docPart w:val="0E051064811E4DF0BA491185295CF9B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E051064811E4DF0BA491185295CF9B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A9751" w14:textId="70A9274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2700B5">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700B5">
          <w:rPr>
            <w:sz w:val="22"/>
            <w:szCs w:val="22"/>
          </w:rPr>
          <w:t>2025R1755</w:t>
        </w:r>
      </w:sdtContent>
    </w:sdt>
  </w:p>
  <w:p w14:paraId="51ABFBC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0D4B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4DCE1" w14:textId="77777777" w:rsidR="00077CD8" w:rsidRPr="00CF279D" w:rsidRDefault="00077CD8" w:rsidP="00CF279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1ADD1" w14:textId="0C8E4BAF" w:rsidR="00077CD8" w:rsidRPr="00CF279D" w:rsidRDefault="00077CD8" w:rsidP="00CF279D">
    <w:pPr>
      <w:pStyle w:val="Header"/>
    </w:pPr>
    <w:r>
      <w:t>Intr HB</w:t>
    </w:r>
    <w:r>
      <w:tab/>
    </w:r>
    <w:r>
      <w:tab/>
    </w:r>
    <w:r w:rsidR="002700B5">
      <w:t>2025R1755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D3300" w14:textId="332B6BF5" w:rsidR="00077CD8" w:rsidRPr="00CF279D" w:rsidRDefault="00077CD8" w:rsidP="00CF279D">
    <w:pPr>
      <w:pStyle w:val="Header"/>
    </w:pPr>
    <w:r>
      <w:t>Intr HB</w:t>
    </w:r>
    <w:r>
      <w:tab/>
    </w:r>
    <w:r>
      <w:tab/>
    </w:r>
    <w:r w:rsidR="002700B5">
      <w:t>2025R1755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CD8"/>
    <w:rsid w:val="0000526A"/>
    <w:rsid w:val="00027D55"/>
    <w:rsid w:val="000573A9"/>
    <w:rsid w:val="00073580"/>
    <w:rsid w:val="00077CD8"/>
    <w:rsid w:val="00085D22"/>
    <w:rsid w:val="00093AB0"/>
    <w:rsid w:val="000C5C77"/>
    <w:rsid w:val="000E3912"/>
    <w:rsid w:val="0010070F"/>
    <w:rsid w:val="0015112E"/>
    <w:rsid w:val="001552E7"/>
    <w:rsid w:val="001566B4"/>
    <w:rsid w:val="00184D96"/>
    <w:rsid w:val="001A66B7"/>
    <w:rsid w:val="001C279E"/>
    <w:rsid w:val="001D459E"/>
    <w:rsid w:val="0022348D"/>
    <w:rsid w:val="002700B5"/>
    <w:rsid w:val="0027011C"/>
    <w:rsid w:val="00274200"/>
    <w:rsid w:val="00275740"/>
    <w:rsid w:val="002A0269"/>
    <w:rsid w:val="00303684"/>
    <w:rsid w:val="003143F5"/>
    <w:rsid w:val="00314854"/>
    <w:rsid w:val="00394191"/>
    <w:rsid w:val="003C51CD"/>
    <w:rsid w:val="003C6034"/>
    <w:rsid w:val="00400B5C"/>
    <w:rsid w:val="004368E0"/>
    <w:rsid w:val="004C13DD"/>
    <w:rsid w:val="004C408B"/>
    <w:rsid w:val="004D3ABE"/>
    <w:rsid w:val="004E3441"/>
    <w:rsid w:val="00500579"/>
    <w:rsid w:val="005A5366"/>
    <w:rsid w:val="006369EB"/>
    <w:rsid w:val="00637E73"/>
    <w:rsid w:val="006865E9"/>
    <w:rsid w:val="00686E9A"/>
    <w:rsid w:val="00691F3E"/>
    <w:rsid w:val="00694BFB"/>
    <w:rsid w:val="006A106B"/>
    <w:rsid w:val="006C523D"/>
    <w:rsid w:val="006D4036"/>
    <w:rsid w:val="006E1057"/>
    <w:rsid w:val="00741517"/>
    <w:rsid w:val="007A5259"/>
    <w:rsid w:val="007A7081"/>
    <w:rsid w:val="007F1CF5"/>
    <w:rsid w:val="008345EB"/>
    <w:rsid w:val="00834EDE"/>
    <w:rsid w:val="008736AA"/>
    <w:rsid w:val="008B31FD"/>
    <w:rsid w:val="008D275D"/>
    <w:rsid w:val="00946186"/>
    <w:rsid w:val="00980327"/>
    <w:rsid w:val="00986478"/>
    <w:rsid w:val="00997680"/>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F44B4"/>
    <w:rsid w:val="00C33014"/>
    <w:rsid w:val="00C33434"/>
    <w:rsid w:val="00C34869"/>
    <w:rsid w:val="00C42EB6"/>
    <w:rsid w:val="00C62327"/>
    <w:rsid w:val="00C85096"/>
    <w:rsid w:val="00CB20EF"/>
    <w:rsid w:val="00CC1F3B"/>
    <w:rsid w:val="00CD12CB"/>
    <w:rsid w:val="00CD36CF"/>
    <w:rsid w:val="00CF1DCA"/>
    <w:rsid w:val="00D579FC"/>
    <w:rsid w:val="00D726EB"/>
    <w:rsid w:val="00D81C16"/>
    <w:rsid w:val="00DD43B6"/>
    <w:rsid w:val="00DE526B"/>
    <w:rsid w:val="00DF199D"/>
    <w:rsid w:val="00E01542"/>
    <w:rsid w:val="00E365F1"/>
    <w:rsid w:val="00E62F48"/>
    <w:rsid w:val="00E831B3"/>
    <w:rsid w:val="00E95FBC"/>
    <w:rsid w:val="00EC5E63"/>
    <w:rsid w:val="00EE70CB"/>
    <w:rsid w:val="00F41CA2"/>
    <w:rsid w:val="00F443C0"/>
    <w:rsid w:val="00F62EFB"/>
    <w:rsid w:val="00F71009"/>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878D2"/>
  <w15:chartTrackingRefBased/>
  <w15:docId w15:val="{F694157D-F5F3-4370-BD00-B2A0ED940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77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077CD8"/>
    <w:rPr>
      <w:rFonts w:eastAsia="Calibri"/>
      <w:b/>
      <w:color w:val="000000"/>
    </w:rPr>
  </w:style>
  <w:style w:type="character" w:customStyle="1" w:styleId="ArticleHeadingChar">
    <w:name w:val="Article Heading Char"/>
    <w:link w:val="ArticleHeading"/>
    <w:rsid w:val="00077CD8"/>
    <w:rPr>
      <w:rFonts w:eastAsia="Calibri"/>
      <w:b/>
      <w:caps/>
      <w:color w:val="000000"/>
      <w:sz w:val="24"/>
    </w:rPr>
  </w:style>
  <w:style w:type="character" w:customStyle="1" w:styleId="SectionBodyChar">
    <w:name w:val="Section Body Char"/>
    <w:link w:val="SectionBody"/>
    <w:rsid w:val="00077CD8"/>
    <w:rPr>
      <w:rFonts w:eastAsia="Calibri"/>
      <w:color w:val="000000"/>
    </w:rPr>
  </w:style>
  <w:style w:type="character" w:customStyle="1" w:styleId="PartHeadingChar">
    <w:name w:val="Part Heading Char"/>
    <w:link w:val="PartHeading"/>
    <w:rsid w:val="00077CD8"/>
    <w:rPr>
      <w:rFonts w:eastAsia="Calibri"/>
      <w:small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CD067547FD4BDE9C5EF0A6E469B240"/>
        <w:category>
          <w:name w:val="General"/>
          <w:gallery w:val="placeholder"/>
        </w:category>
        <w:types>
          <w:type w:val="bbPlcHdr"/>
        </w:types>
        <w:behaviors>
          <w:behavior w:val="content"/>
        </w:behaviors>
        <w:guid w:val="{1A1F85C9-1EB9-4BA9-93A6-6E5C50C7C889}"/>
      </w:docPartPr>
      <w:docPartBody>
        <w:p w:rsidR="0017474F" w:rsidRDefault="0017474F">
          <w:pPr>
            <w:pStyle w:val="8ECD067547FD4BDE9C5EF0A6E469B240"/>
          </w:pPr>
          <w:r w:rsidRPr="00B844FE">
            <w:t>Prefix Text</w:t>
          </w:r>
        </w:p>
      </w:docPartBody>
    </w:docPart>
    <w:docPart>
      <w:docPartPr>
        <w:name w:val="0E051064811E4DF0BA491185295CF9BA"/>
        <w:category>
          <w:name w:val="General"/>
          <w:gallery w:val="placeholder"/>
        </w:category>
        <w:types>
          <w:type w:val="bbPlcHdr"/>
        </w:types>
        <w:behaviors>
          <w:behavior w:val="content"/>
        </w:behaviors>
        <w:guid w:val="{0C82F075-5467-44EE-8508-48D69EF9B810}"/>
      </w:docPartPr>
      <w:docPartBody>
        <w:p w:rsidR="0017474F" w:rsidRDefault="0017474F">
          <w:pPr>
            <w:pStyle w:val="0E051064811E4DF0BA491185295CF9BA"/>
          </w:pPr>
          <w:r w:rsidRPr="00B844FE">
            <w:t>[Type here]</w:t>
          </w:r>
        </w:p>
      </w:docPartBody>
    </w:docPart>
    <w:docPart>
      <w:docPartPr>
        <w:name w:val="4780C4E0D00A405DB586BF366C8D7432"/>
        <w:category>
          <w:name w:val="General"/>
          <w:gallery w:val="placeholder"/>
        </w:category>
        <w:types>
          <w:type w:val="bbPlcHdr"/>
        </w:types>
        <w:behaviors>
          <w:behavior w:val="content"/>
        </w:behaviors>
        <w:guid w:val="{E759C2CA-F904-4105-B775-4345F7DF75F9}"/>
      </w:docPartPr>
      <w:docPartBody>
        <w:p w:rsidR="0017474F" w:rsidRDefault="0017474F">
          <w:pPr>
            <w:pStyle w:val="4780C4E0D00A405DB586BF366C8D7432"/>
          </w:pPr>
          <w:r w:rsidRPr="00B844FE">
            <w:t>Number</w:t>
          </w:r>
        </w:p>
      </w:docPartBody>
    </w:docPart>
    <w:docPart>
      <w:docPartPr>
        <w:name w:val="7CC0540E30A64AD085CD69AD93B60A60"/>
        <w:category>
          <w:name w:val="General"/>
          <w:gallery w:val="placeholder"/>
        </w:category>
        <w:types>
          <w:type w:val="bbPlcHdr"/>
        </w:types>
        <w:behaviors>
          <w:behavior w:val="content"/>
        </w:behaviors>
        <w:guid w:val="{50F4C471-9273-49FE-ABA9-57039E7846DB}"/>
      </w:docPartPr>
      <w:docPartBody>
        <w:p w:rsidR="0017474F" w:rsidRDefault="0017474F">
          <w:pPr>
            <w:pStyle w:val="7CC0540E30A64AD085CD69AD93B60A60"/>
          </w:pPr>
          <w:r w:rsidRPr="00B844FE">
            <w:t>Enter Sponsors Here</w:t>
          </w:r>
        </w:p>
      </w:docPartBody>
    </w:docPart>
    <w:docPart>
      <w:docPartPr>
        <w:name w:val="EEFCB3DEDC184E35AEAFF8EF23B7AB37"/>
        <w:category>
          <w:name w:val="General"/>
          <w:gallery w:val="placeholder"/>
        </w:category>
        <w:types>
          <w:type w:val="bbPlcHdr"/>
        </w:types>
        <w:behaviors>
          <w:behavior w:val="content"/>
        </w:behaviors>
        <w:guid w:val="{605B43C7-0CD7-4BCD-A8AE-8E7325DB5E5B}"/>
      </w:docPartPr>
      <w:docPartBody>
        <w:p w:rsidR="0017474F" w:rsidRDefault="0017474F">
          <w:pPr>
            <w:pStyle w:val="EEFCB3DEDC184E35AEAFF8EF23B7AB3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74F"/>
    <w:rsid w:val="00027D55"/>
    <w:rsid w:val="0017474F"/>
    <w:rsid w:val="0099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CD067547FD4BDE9C5EF0A6E469B240">
    <w:name w:val="8ECD067547FD4BDE9C5EF0A6E469B240"/>
  </w:style>
  <w:style w:type="paragraph" w:customStyle="1" w:styleId="0E051064811E4DF0BA491185295CF9BA">
    <w:name w:val="0E051064811E4DF0BA491185295CF9BA"/>
  </w:style>
  <w:style w:type="paragraph" w:customStyle="1" w:styleId="4780C4E0D00A405DB586BF366C8D7432">
    <w:name w:val="4780C4E0D00A405DB586BF366C8D7432"/>
  </w:style>
  <w:style w:type="paragraph" w:customStyle="1" w:styleId="7CC0540E30A64AD085CD69AD93B60A60">
    <w:name w:val="7CC0540E30A64AD085CD69AD93B60A60"/>
  </w:style>
  <w:style w:type="character" w:styleId="PlaceholderText">
    <w:name w:val="Placeholder Text"/>
    <w:basedOn w:val="DefaultParagraphFont"/>
    <w:uiPriority w:val="99"/>
    <w:semiHidden/>
    <w:rPr>
      <w:color w:val="808080"/>
    </w:rPr>
  </w:style>
  <w:style w:type="paragraph" w:customStyle="1" w:styleId="EEFCB3DEDC184E35AEAFF8EF23B7AB37">
    <w:name w:val="EEFCB3DEDC184E35AEAFF8EF23B7AB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2</Pages>
  <Words>1231</Words>
  <Characters>7018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Jared Miller</cp:lastModifiedBy>
  <cp:revision>2</cp:revision>
  <dcterms:created xsi:type="dcterms:W3CDTF">2025-02-14T20:35:00Z</dcterms:created>
  <dcterms:modified xsi:type="dcterms:W3CDTF">2025-02-14T20:35:00Z</dcterms:modified>
</cp:coreProperties>
</file>